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237"/>
        <w:tblOverlap w:val="never"/>
        <w:tblW w:w="3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1985"/>
      </w:tblGrid>
      <w:tr w:rsidR="00185E03" w:rsidRPr="00CA23ED" w:rsidTr="00185E03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3738" w:type="dxa"/>
            <w:gridSpan w:val="2"/>
            <w:vAlign w:val="center"/>
          </w:tcPr>
          <w:p w:rsidR="00185E03" w:rsidRPr="00CA23ED" w:rsidRDefault="00185E03" w:rsidP="00185E03">
            <w:pPr>
              <w:spacing w:before="0"/>
              <w:ind w:right="-108"/>
              <w:jc w:val="center"/>
              <w:rPr>
                <w:b/>
                <w:sz w:val="20"/>
                <w:lang w:val="hr-HR"/>
              </w:rPr>
            </w:pPr>
            <w:r w:rsidRPr="00CA23ED">
              <w:rPr>
                <w:b/>
                <w:sz w:val="20"/>
                <w:lang w:val="hr-HR"/>
              </w:rPr>
              <w:t>SVEUČILIŠTE U DUBROVNIKU</w:t>
            </w:r>
          </w:p>
          <w:p w:rsidR="00185E03" w:rsidRPr="00CA23ED" w:rsidRDefault="00185E03" w:rsidP="00185E03">
            <w:pPr>
              <w:spacing w:before="0"/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Tajništvo odjela/Evidencija studija</w:t>
            </w:r>
          </w:p>
        </w:tc>
      </w:tr>
      <w:tr w:rsidR="00185E03" w:rsidRPr="00CA23ED" w:rsidTr="00185E03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753" w:type="dxa"/>
          </w:tcPr>
          <w:p w:rsidR="00185E03" w:rsidRPr="00CA23ED" w:rsidRDefault="00185E03" w:rsidP="00185E03">
            <w:pPr>
              <w:spacing w:before="0"/>
              <w:rPr>
                <w:sz w:val="20"/>
                <w:lang w:val="hr-HR"/>
              </w:rPr>
            </w:pPr>
            <w:r w:rsidRPr="00CA23ED">
              <w:rPr>
                <w:sz w:val="20"/>
                <w:lang w:val="hr-HR"/>
              </w:rPr>
              <w:t>Primljeno dana:</w:t>
            </w:r>
          </w:p>
        </w:tc>
        <w:tc>
          <w:tcPr>
            <w:tcW w:w="1985" w:type="dxa"/>
          </w:tcPr>
          <w:p w:rsidR="00185E03" w:rsidRPr="00CA23ED" w:rsidRDefault="00185E03" w:rsidP="00185E03">
            <w:pPr>
              <w:spacing w:before="0"/>
              <w:rPr>
                <w:sz w:val="20"/>
                <w:lang w:val="hr-HR"/>
              </w:rPr>
            </w:pPr>
            <w:r w:rsidRPr="00CA23ED">
              <w:rPr>
                <w:sz w:val="20"/>
                <w:lang w:val="hr-HR"/>
              </w:rPr>
              <w:t>Broj:</w:t>
            </w:r>
          </w:p>
        </w:tc>
      </w:tr>
    </w:tbl>
    <w:p w:rsidR="00681441" w:rsidRPr="00CA23ED" w:rsidRDefault="00681441">
      <w:pPr>
        <w:pStyle w:val="Header"/>
        <w:tabs>
          <w:tab w:val="clear" w:pos="4320"/>
          <w:tab w:val="clear" w:pos="8640"/>
        </w:tabs>
        <w:rPr>
          <w:lang w:val="hr-HR"/>
        </w:rPr>
      </w:pPr>
      <w:r w:rsidRPr="00CA23ED">
        <w:rPr>
          <w:lang w:val="hr-HR"/>
        </w:rPr>
        <w:tab/>
      </w:r>
      <w:r w:rsidRPr="00CA23ED">
        <w:rPr>
          <w:lang w:val="hr-HR"/>
        </w:rPr>
        <w:tab/>
      </w:r>
      <w:r w:rsidRPr="00CA23ED">
        <w:rPr>
          <w:lang w:val="hr-HR"/>
        </w:rPr>
        <w:tab/>
      </w:r>
      <w:r w:rsidRPr="00CA23ED">
        <w:rPr>
          <w:lang w:val="hr-HR"/>
        </w:rPr>
        <w:tab/>
      </w:r>
      <w:r w:rsidRPr="00CA23ED">
        <w:rPr>
          <w:lang w:val="hr-HR"/>
        </w:rPr>
        <w:tab/>
      </w:r>
      <w:r w:rsidRPr="00CA23ED">
        <w:rPr>
          <w:lang w:val="hr-HR"/>
        </w:rPr>
        <w:tab/>
      </w:r>
      <w:r w:rsidRPr="00CA23ED">
        <w:rPr>
          <w:lang w:val="hr-HR"/>
        </w:rPr>
        <w:tab/>
      </w:r>
      <w:r w:rsidRPr="00CA23ED">
        <w:rPr>
          <w:lang w:val="hr-HR"/>
        </w:rPr>
        <w:tab/>
      </w:r>
      <w:r w:rsidRPr="00CA23ED">
        <w:rPr>
          <w:lang w:val="hr-HR"/>
        </w:rPr>
        <w:tab/>
      </w:r>
    </w:p>
    <w:p w:rsidR="00CA23ED" w:rsidRDefault="00014DBC" w:rsidP="00CA23ED">
      <w:pPr>
        <w:spacing w:before="0"/>
        <w:ind w:left="-181"/>
        <w:rPr>
          <w:b/>
          <w:lang w:val="hr-HR"/>
        </w:rPr>
      </w:pPr>
      <w:r>
        <w:rPr>
          <w:b/>
          <w:lang w:val="hr-HR"/>
        </w:rPr>
        <w:br w:type="textWrapping" w:clear="all"/>
      </w:r>
      <w:r w:rsidR="00681441" w:rsidRPr="00CA23ED">
        <w:rPr>
          <w:b/>
          <w:lang w:val="hr-HR"/>
        </w:rPr>
        <w:tab/>
      </w:r>
      <w:r w:rsidR="00681441" w:rsidRPr="00CA23ED">
        <w:rPr>
          <w:b/>
          <w:lang w:val="hr-HR"/>
        </w:rPr>
        <w:tab/>
      </w:r>
    </w:p>
    <w:p w:rsidR="00014DBC" w:rsidRDefault="00014DBC" w:rsidP="00014DBC">
      <w:pPr>
        <w:spacing w:before="0"/>
        <w:ind w:left="-181" w:firstLine="889"/>
        <w:rPr>
          <w:b/>
          <w:lang w:val="hr-HR"/>
        </w:rPr>
      </w:pPr>
    </w:p>
    <w:tbl>
      <w:tblPr>
        <w:tblW w:w="9928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014DBC" w:rsidRPr="00B30F81" w:rsidTr="00305056">
        <w:tc>
          <w:tcPr>
            <w:tcW w:w="9928" w:type="dxa"/>
            <w:shd w:val="clear" w:color="auto" w:fill="F2F2F2"/>
          </w:tcPr>
          <w:p w:rsidR="00014DBC" w:rsidRPr="00B30F81" w:rsidRDefault="00014DBC" w:rsidP="00305056">
            <w:pPr>
              <w:spacing w:before="0"/>
              <w:rPr>
                <w:b/>
                <w:lang w:val="hr-HR"/>
              </w:rPr>
            </w:pPr>
            <w:r w:rsidRPr="00014DBC">
              <w:rPr>
                <w:b/>
                <w:lang w:val="hr-HR"/>
              </w:rPr>
              <w:t>Ispunjava diplomant:</w:t>
            </w:r>
          </w:p>
        </w:tc>
      </w:tr>
      <w:tr w:rsidR="00014DBC" w:rsidRPr="00B30F81" w:rsidTr="00305056">
        <w:tc>
          <w:tcPr>
            <w:tcW w:w="9928" w:type="dxa"/>
            <w:shd w:val="clear" w:color="auto" w:fill="auto"/>
          </w:tcPr>
          <w:p w:rsidR="00014DBC" w:rsidRPr="00B30F81" w:rsidRDefault="00014DBC" w:rsidP="00305056">
            <w:pPr>
              <w:ind w:left="-284" w:firstLine="992"/>
              <w:rPr>
                <w:lang w:val="hr-HR"/>
              </w:rPr>
            </w:pPr>
          </w:p>
          <w:p w:rsidR="00014DBC" w:rsidRPr="00B30F81" w:rsidRDefault="00014DBC" w:rsidP="00F94C72">
            <w:pPr>
              <w:spacing w:before="0" w:after="240"/>
              <w:ind w:left="-284" w:firstLine="465"/>
              <w:rPr>
                <w:lang w:val="hr-HR"/>
              </w:rPr>
            </w:pPr>
            <w:r w:rsidRPr="00CA23ED">
              <w:rPr>
                <w:lang w:val="hr-HR"/>
              </w:rPr>
              <w:t>Diplomant:</w:t>
            </w:r>
            <w:r w:rsidRPr="00B30F81">
              <w:rPr>
                <w:lang w:val="hr-HR"/>
              </w:rPr>
              <w:t xml:space="preserve"> </w:t>
            </w:r>
            <w:r w:rsidR="0099302E">
              <w:rPr>
                <w:lang w:val="hr-HR"/>
              </w:rPr>
              <w:t xml:space="preserve">               </w:t>
            </w:r>
            <w:r w:rsidRPr="00B30F81">
              <w:rPr>
                <w:lang w:val="hr-HR"/>
              </w:rPr>
              <w:t>………………………………………………..</w:t>
            </w:r>
            <w:r w:rsidR="0099302E">
              <w:rPr>
                <w:lang w:val="hr-HR"/>
              </w:rPr>
              <w:t>.....</w:t>
            </w:r>
            <w:r>
              <w:rPr>
                <w:lang w:val="hr-HR"/>
              </w:rPr>
              <w:t>.</w:t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</w:p>
          <w:p w:rsidR="00F94C72" w:rsidRDefault="0099302E" w:rsidP="00F94C72">
            <w:pPr>
              <w:spacing w:before="0" w:line="360" w:lineRule="auto"/>
              <w:ind w:left="-284" w:firstLine="465"/>
              <w:rPr>
                <w:lang w:val="hr-HR"/>
              </w:rPr>
            </w:pPr>
            <w:r>
              <w:rPr>
                <w:lang w:val="hr-HR"/>
              </w:rPr>
              <w:t xml:space="preserve">JMBAG:                   </w:t>
            </w:r>
            <w:r w:rsidR="00F94C72">
              <w:rPr>
                <w:lang w:val="hr-HR"/>
              </w:rPr>
              <w:t xml:space="preserve"> </w:t>
            </w:r>
            <w:r w:rsidR="00F94C72" w:rsidRPr="00B30F81">
              <w:rPr>
                <w:lang w:val="hr-HR"/>
              </w:rPr>
              <w:t>………………………………………………..</w:t>
            </w:r>
            <w:r w:rsidR="00F94C72">
              <w:rPr>
                <w:lang w:val="hr-HR"/>
              </w:rPr>
              <w:t>.</w:t>
            </w:r>
            <w:r>
              <w:rPr>
                <w:lang w:val="hr-HR"/>
              </w:rPr>
              <w:t>...</w:t>
            </w:r>
          </w:p>
          <w:p w:rsidR="00014DBC" w:rsidRPr="00B30F81" w:rsidRDefault="00014DBC" w:rsidP="00305056">
            <w:pPr>
              <w:spacing w:line="48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Odjel:</w:t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>.....................................................................</w:t>
            </w:r>
            <w:r w:rsidR="00F94C72">
              <w:rPr>
                <w:lang w:val="hr-HR"/>
              </w:rPr>
              <w:t>.</w:t>
            </w:r>
          </w:p>
          <w:p w:rsidR="00014DBC" w:rsidRPr="00B30F81" w:rsidRDefault="00014DBC" w:rsidP="00305056">
            <w:pPr>
              <w:spacing w:line="48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Studij:</w:t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>.....................................................................</w:t>
            </w:r>
            <w:r w:rsidR="00F94C72">
              <w:rPr>
                <w:lang w:val="hr-HR"/>
              </w:rPr>
              <w:t>.</w:t>
            </w:r>
          </w:p>
          <w:p w:rsidR="00014DBC" w:rsidRPr="00B30F81" w:rsidRDefault="00014DBC" w:rsidP="00305056">
            <w:pPr>
              <w:spacing w:line="48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Trajanje studija u semestrima: ............................................</w:t>
            </w:r>
          </w:p>
          <w:p w:rsidR="00014DBC" w:rsidRPr="00B30F81" w:rsidRDefault="00014DBC" w:rsidP="00305056">
            <w:pPr>
              <w:pStyle w:val="BodyTextIndent"/>
              <w:ind w:left="181"/>
              <w:rPr>
                <w:lang w:val="hr-HR"/>
              </w:rPr>
            </w:pPr>
            <w:r w:rsidRPr="00B30F81">
              <w:rPr>
                <w:lang w:val="hr-HR"/>
              </w:rPr>
              <w:t>Budući da sam položio sve ispite i ispunio sve propisane uvjete, te obradio</w:t>
            </w:r>
            <w:r>
              <w:rPr>
                <w:lang w:val="hr-HR"/>
              </w:rPr>
              <w:t xml:space="preserve"> temu diplomsk</w:t>
            </w:r>
            <w:r w:rsidRPr="00B30F81">
              <w:rPr>
                <w:lang w:val="hr-HR"/>
              </w:rPr>
              <w:t>og rada pod nazivom:</w:t>
            </w:r>
          </w:p>
          <w:p w:rsidR="00014DBC" w:rsidRPr="00B30F81" w:rsidRDefault="00014DBC" w:rsidP="00185E03">
            <w:pPr>
              <w:numPr>
                <w:ilvl w:val="0"/>
                <w:numId w:val="5"/>
              </w:numPr>
              <w:spacing w:line="480" w:lineRule="auto"/>
              <w:ind w:left="607" w:hanging="284"/>
              <w:rPr>
                <w:lang w:val="hr-HR"/>
              </w:rPr>
            </w:pPr>
            <w:r w:rsidRPr="00B30F81">
              <w:rPr>
                <w:lang w:val="hr-HR"/>
              </w:rPr>
              <w:t>na hrvatskom jeziku...............................................................................................................................</w:t>
            </w:r>
          </w:p>
          <w:p w:rsidR="00014DBC" w:rsidRPr="00B30F81" w:rsidRDefault="00014DBC" w:rsidP="00305056">
            <w:pPr>
              <w:spacing w:before="0" w:line="36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 xml:space="preserve">  </w:t>
            </w:r>
            <w:r w:rsidR="00185E03">
              <w:rPr>
                <w:lang w:val="hr-HR"/>
              </w:rPr>
              <w:t xml:space="preserve">     </w:t>
            </w:r>
            <w:r w:rsidRPr="00B30F81">
              <w:rPr>
                <w:lang w:val="hr-HR"/>
              </w:rPr>
              <w:t xml:space="preserve"> ...........................................................................................................................................................,</w:t>
            </w:r>
          </w:p>
          <w:p w:rsidR="00014DBC" w:rsidRPr="00B30F81" w:rsidRDefault="00014DBC" w:rsidP="00185E03">
            <w:pPr>
              <w:numPr>
                <w:ilvl w:val="0"/>
                <w:numId w:val="5"/>
              </w:numPr>
              <w:spacing w:line="480" w:lineRule="auto"/>
              <w:ind w:left="607" w:hanging="284"/>
              <w:rPr>
                <w:lang w:val="hr-HR"/>
              </w:rPr>
            </w:pPr>
            <w:r w:rsidRPr="00B30F81">
              <w:rPr>
                <w:lang w:val="hr-HR"/>
              </w:rPr>
              <w:t>na engleskom jeziku...........................................................................................................................</w:t>
            </w:r>
          </w:p>
          <w:p w:rsidR="00014DBC" w:rsidRPr="00B30F81" w:rsidRDefault="00014DBC" w:rsidP="00305056">
            <w:pPr>
              <w:spacing w:before="0" w:line="36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 xml:space="preserve">   </w:t>
            </w:r>
            <w:r w:rsidR="00185E03">
              <w:rPr>
                <w:lang w:val="hr-HR"/>
              </w:rPr>
              <w:t xml:space="preserve">     </w:t>
            </w:r>
            <w:r w:rsidRPr="00B30F81">
              <w:rPr>
                <w:lang w:val="hr-HR"/>
              </w:rPr>
              <w:t>...........................................................................................................................................................</w:t>
            </w:r>
            <w:r w:rsidR="00846066">
              <w:rPr>
                <w:lang w:val="hr-HR"/>
              </w:rPr>
              <w:t>,</w:t>
            </w:r>
          </w:p>
          <w:p w:rsidR="00014DBC" w:rsidRPr="00B30F81" w:rsidRDefault="00014DBC" w:rsidP="00305056">
            <w:pPr>
              <w:spacing w:line="480" w:lineRule="auto"/>
              <w:rPr>
                <w:lang w:val="hr-HR"/>
              </w:rPr>
            </w:pPr>
            <w:r w:rsidRPr="00B30F81">
              <w:rPr>
                <w:lang w:val="hr-HR"/>
              </w:rPr>
              <w:t xml:space="preserve">   prijavljujem se za obranu </w:t>
            </w:r>
            <w:r>
              <w:rPr>
                <w:lang w:val="hr-HR"/>
              </w:rPr>
              <w:t>diplomsk</w:t>
            </w:r>
            <w:r w:rsidRPr="00B30F81">
              <w:rPr>
                <w:lang w:val="hr-HR"/>
              </w:rPr>
              <w:t>og rada.</w:t>
            </w:r>
          </w:p>
          <w:p w:rsidR="00014DBC" w:rsidRPr="00B30F81" w:rsidRDefault="00014DBC" w:rsidP="00305056">
            <w:pPr>
              <w:spacing w:line="48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Tema je u okviru predmeta:......................................................................................................................,</w:t>
            </w:r>
          </w:p>
          <w:p w:rsidR="00014DBC" w:rsidRDefault="00014DBC" w:rsidP="00305056">
            <w:pPr>
              <w:spacing w:line="480" w:lineRule="auto"/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a izrađena je pod nadzorom mentora:....................................................................................................</w:t>
            </w:r>
          </w:p>
          <w:p w:rsidR="00FF4B72" w:rsidRPr="00B30F81" w:rsidRDefault="00FF4B72" w:rsidP="00305056">
            <w:pPr>
              <w:spacing w:line="480" w:lineRule="auto"/>
              <w:ind w:firstLine="181"/>
              <w:rPr>
                <w:lang w:val="hr-HR"/>
              </w:rPr>
            </w:pPr>
            <w:r>
              <w:rPr>
                <w:lang w:val="hr-HR"/>
              </w:rPr>
              <w:t>i komentora:</w:t>
            </w:r>
            <w:r w:rsidRPr="00B30F81">
              <w:rPr>
                <w:lang w:val="hr-HR"/>
              </w:rPr>
              <w:t>....................................................................................................</w:t>
            </w:r>
          </w:p>
          <w:p w:rsidR="00FF4B72" w:rsidRDefault="00FF4B72" w:rsidP="00FF4B72">
            <w:pPr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 xml:space="preserve">Uz prijavu prilažem </w:t>
            </w:r>
            <w:r>
              <w:rPr>
                <w:lang w:val="hr-HR"/>
              </w:rPr>
              <w:t>jedan tiskani</w:t>
            </w:r>
            <w:r w:rsidRPr="00B30F81">
              <w:rPr>
                <w:lang w:val="hr-HR"/>
              </w:rPr>
              <w:t xml:space="preserve"> primjer</w:t>
            </w:r>
            <w:r>
              <w:rPr>
                <w:lang w:val="hr-HR"/>
              </w:rPr>
              <w:t>ak</w:t>
            </w:r>
            <w:r w:rsidRPr="00B30F81">
              <w:rPr>
                <w:lang w:val="hr-HR"/>
              </w:rPr>
              <w:t xml:space="preserve"> </w:t>
            </w:r>
            <w:r>
              <w:rPr>
                <w:lang w:val="hr-HR"/>
              </w:rPr>
              <w:t>za</w:t>
            </w:r>
            <w:r>
              <w:rPr>
                <w:lang w:val="hr-HR"/>
              </w:rPr>
              <w:t>vršnog rada i CD/DVD sa diplomskim</w:t>
            </w:r>
            <w:r>
              <w:rPr>
                <w:lang w:val="hr-HR"/>
              </w:rPr>
              <w:t xml:space="preserve"> radom u</w:t>
            </w:r>
          </w:p>
          <w:p w:rsidR="00FF4B72" w:rsidRPr="00B30F81" w:rsidRDefault="00FF4B72" w:rsidP="00FF4B72">
            <w:pPr>
              <w:ind w:left="-284" w:firstLine="465"/>
              <w:rPr>
                <w:lang w:val="hr-HR"/>
              </w:rPr>
            </w:pPr>
            <w:r>
              <w:rPr>
                <w:lang w:val="hr-HR"/>
              </w:rPr>
              <w:t xml:space="preserve">elektroničkom </w:t>
            </w:r>
            <w:r>
              <w:rPr>
                <w:lang w:val="hr-HR"/>
              </w:rPr>
              <w:t>obliku u PDF formatu</w:t>
            </w:r>
            <w:r w:rsidRPr="00B30F81">
              <w:rPr>
                <w:lang w:val="hr-HR"/>
              </w:rPr>
              <w:t>.</w:t>
            </w:r>
          </w:p>
          <w:p w:rsidR="00014DBC" w:rsidRPr="00B30F81" w:rsidRDefault="00014DBC" w:rsidP="00014DBC">
            <w:pPr>
              <w:rPr>
                <w:lang w:val="hr-HR"/>
              </w:rPr>
            </w:pPr>
          </w:p>
          <w:p w:rsidR="00014DBC" w:rsidRPr="00B30F81" w:rsidRDefault="00014DBC" w:rsidP="00305056">
            <w:pPr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U Dubrovniku,....</w:t>
            </w:r>
            <w:r w:rsidR="00940916">
              <w:rPr>
                <w:lang w:val="hr-HR"/>
              </w:rPr>
              <w:t>............................</w:t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</w:p>
          <w:p w:rsidR="00014DBC" w:rsidRPr="00940916" w:rsidRDefault="00940916" w:rsidP="00940916">
            <w:pPr>
              <w:spacing w:before="0"/>
              <w:ind w:left="-284" w:firstLine="465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   </w:t>
            </w:r>
            <w:r w:rsidRPr="00940916">
              <w:rPr>
                <w:sz w:val="20"/>
                <w:lang w:val="hr-HR"/>
              </w:rPr>
              <w:t>(datum)</w:t>
            </w:r>
          </w:p>
          <w:p w:rsidR="00014DBC" w:rsidRPr="00B30F81" w:rsidRDefault="00014DBC" w:rsidP="0099302E">
            <w:pPr>
              <w:spacing w:before="0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 xml:space="preserve">     </w:t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>………………………………..</w:t>
            </w:r>
          </w:p>
          <w:p w:rsidR="00940916" w:rsidRDefault="00014DBC" w:rsidP="0030408F">
            <w:pPr>
              <w:spacing w:before="0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 xml:space="preserve">Potpis </w:t>
            </w:r>
            <w:r w:rsidRPr="00014DBC">
              <w:rPr>
                <w:lang w:val="hr-HR"/>
              </w:rPr>
              <w:t>diplomant</w:t>
            </w:r>
            <w:r w:rsidRPr="00B30F81">
              <w:rPr>
                <w:lang w:val="hr-HR"/>
              </w:rPr>
              <w:t>a</w:t>
            </w:r>
          </w:p>
          <w:p w:rsidR="0030408F" w:rsidRPr="004B06FE" w:rsidRDefault="0030408F" w:rsidP="0030408F">
            <w:pPr>
              <w:spacing w:before="0"/>
              <w:ind w:left="-284" w:firstLine="465"/>
              <w:rPr>
                <w:lang w:val="hr-HR"/>
              </w:rPr>
            </w:pPr>
            <w:bookmarkStart w:id="0" w:name="_GoBack"/>
            <w:bookmarkEnd w:id="0"/>
          </w:p>
        </w:tc>
      </w:tr>
      <w:tr w:rsidR="00014DBC" w:rsidRPr="00B30F81" w:rsidTr="00305056">
        <w:tc>
          <w:tcPr>
            <w:tcW w:w="9928" w:type="dxa"/>
            <w:shd w:val="clear" w:color="auto" w:fill="F2F2F2"/>
          </w:tcPr>
          <w:p w:rsidR="00014DBC" w:rsidRPr="00B30F81" w:rsidRDefault="00014DBC" w:rsidP="00305056">
            <w:pPr>
              <w:spacing w:before="0"/>
              <w:rPr>
                <w:b/>
                <w:lang w:val="hr-HR"/>
              </w:rPr>
            </w:pPr>
            <w:r w:rsidRPr="00B30F81">
              <w:rPr>
                <w:b/>
                <w:lang w:val="hr-HR"/>
              </w:rPr>
              <w:lastRenderedPageBreak/>
              <w:t>Ispunjava mentor:</w:t>
            </w:r>
          </w:p>
        </w:tc>
      </w:tr>
      <w:tr w:rsidR="00014DBC" w:rsidRPr="00B30F81" w:rsidTr="00305056">
        <w:tc>
          <w:tcPr>
            <w:tcW w:w="9928" w:type="dxa"/>
            <w:shd w:val="clear" w:color="auto" w:fill="auto"/>
          </w:tcPr>
          <w:p w:rsidR="006F34B9" w:rsidRDefault="006F34B9" w:rsidP="006F34B9">
            <w:pPr>
              <w:pStyle w:val="Header"/>
              <w:tabs>
                <w:tab w:val="left" w:pos="284"/>
              </w:tabs>
              <w:ind w:left="284"/>
              <w:jc w:val="left"/>
              <w:rPr>
                <w:lang w:val="hr-HR"/>
              </w:rPr>
            </w:pPr>
            <w:r>
              <w:rPr>
                <w:lang w:val="hr-HR"/>
              </w:rPr>
              <w:t xml:space="preserve">Diplomski rad diplomanta je iz: </w:t>
            </w:r>
          </w:p>
          <w:p w:rsidR="006F34B9" w:rsidRDefault="006F34B9" w:rsidP="006F34B9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left" w:pos="284"/>
                <w:tab w:val="center" w:pos="709"/>
              </w:tabs>
              <w:jc w:val="left"/>
              <w:rPr>
                <w:sz w:val="24"/>
                <w:lang w:val="hr-HR"/>
              </w:rPr>
            </w:pPr>
            <w:r w:rsidRPr="00B95233">
              <w:rPr>
                <w:sz w:val="24"/>
                <w:lang w:val="hr-HR"/>
              </w:rPr>
              <w:t>zna</w:t>
            </w:r>
            <w:r>
              <w:rPr>
                <w:sz w:val="24"/>
                <w:lang w:val="hr-HR"/>
              </w:rPr>
              <w:t>nstveno/umjetničkog područja</w:t>
            </w:r>
            <w:r w:rsidRPr="00B95233">
              <w:rPr>
                <w:lang w:val="hr-HR"/>
              </w:rPr>
              <w:t>*</w:t>
            </w:r>
            <w:r w:rsidRPr="00B95233">
              <w:rPr>
                <w:sz w:val="24"/>
                <w:lang w:val="hr-HR"/>
              </w:rPr>
              <w:t>.</w:t>
            </w:r>
            <w:r>
              <w:rPr>
                <w:sz w:val="24"/>
                <w:lang w:val="hr-HR"/>
              </w:rPr>
              <w:t>.............................</w:t>
            </w:r>
            <w:r w:rsidRPr="00B95233">
              <w:rPr>
                <w:sz w:val="24"/>
                <w:lang w:val="hr-HR"/>
              </w:rPr>
              <w:t>......</w:t>
            </w:r>
            <w:r>
              <w:rPr>
                <w:sz w:val="24"/>
                <w:lang w:val="hr-HR"/>
              </w:rPr>
              <w:t>........................................................</w:t>
            </w:r>
          </w:p>
          <w:p w:rsidR="006F34B9" w:rsidRDefault="006F34B9" w:rsidP="006F34B9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left" w:pos="284"/>
                <w:tab w:val="center" w:pos="709"/>
              </w:tabs>
              <w:jc w:val="left"/>
              <w:rPr>
                <w:sz w:val="24"/>
                <w:lang w:val="hr-HR"/>
              </w:rPr>
            </w:pPr>
            <w:r w:rsidRPr="006939D6">
              <w:rPr>
                <w:sz w:val="24"/>
                <w:lang w:val="hr-HR"/>
              </w:rPr>
              <w:t>znanstveno</w:t>
            </w:r>
            <w:r>
              <w:rPr>
                <w:sz w:val="24"/>
                <w:lang w:val="hr-HR"/>
              </w:rPr>
              <w:t>g polja</w:t>
            </w:r>
            <w:r w:rsidRPr="006939D6">
              <w:rPr>
                <w:sz w:val="24"/>
                <w:lang w:val="hr-HR"/>
              </w:rPr>
              <w:t>* ....................................................................................................................</w:t>
            </w:r>
          </w:p>
          <w:p w:rsidR="00014DBC" w:rsidRDefault="006F34B9" w:rsidP="00FB0807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left" w:pos="284"/>
                <w:tab w:val="center" w:pos="709"/>
              </w:tabs>
              <w:jc w:val="left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znanstvene grane</w:t>
            </w:r>
            <w:r w:rsidRPr="006939D6">
              <w:rPr>
                <w:sz w:val="24"/>
                <w:lang w:val="hr-HR"/>
              </w:rPr>
              <w:t>*....................................................................................................................</w:t>
            </w:r>
          </w:p>
          <w:p w:rsidR="00FB0807" w:rsidRPr="00FB0807" w:rsidRDefault="00FB0807" w:rsidP="00FF4B72">
            <w:pPr>
              <w:pStyle w:val="Header"/>
              <w:tabs>
                <w:tab w:val="clear" w:pos="4320"/>
                <w:tab w:val="left" w:pos="284"/>
                <w:tab w:val="center" w:pos="709"/>
              </w:tabs>
              <w:ind w:left="644"/>
              <w:jc w:val="left"/>
              <w:rPr>
                <w:sz w:val="24"/>
                <w:lang w:val="hr-HR"/>
              </w:rPr>
            </w:pPr>
          </w:p>
          <w:p w:rsidR="00014DBC" w:rsidRDefault="00014DBC" w:rsidP="00305056">
            <w:pPr>
              <w:spacing w:line="360" w:lineRule="auto"/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Odobrio mentor: ………………………………………………….</w:t>
            </w:r>
          </w:p>
          <w:p w:rsidR="00FB0807" w:rsidRPr="00B30F81" w:rsidRDefault="00FB0807" w:rsidP="00305056">
            <w:pPr>
              <w:spacing w:line="360" w:lineRule="auto"/>
              <w:ind w:firstLine="181"/>
              <w:rPr>
                <w:lang w:val="hr-HR"/>
              </w:rPr>
            </w:pPr>
          </w:p>
          <w:p w:rsidR="006F34B9" w:rsidRDefault="00014DBC" w:rsidP="00FB0807">
            <w:pPr>
              <w:spacing w:before="0"/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U Dubrovniku,..........................</w:t>
            </w:r>
          </w:p>
          <w:p w:rsidR="00FB0807" w:rsidRPr="00FB0807" w:rsidRDefault="00FB0807" w:rsidP="00FB0807">
            <w:pPr>
              <w:spacing w:before="0"/>
              <w:ind w:left="-284" w:firstLine="465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   </w:t>
            </w:r>
            <w:r w:rsidRPr="00940916">
              <w:rPr>
                <w:sz w:val="20"/>
                <w:lang w:val="hr-HR"/>
              </w:rPr>
              <w:t>(datum)</w:t>
            </w:r>
          </w:p>
          <w:p w:rsidR="006F34B9" w:rsidRPr="00B30F81" w:rsidRDefault="006F34B9" w:rsidP="006F34B9">
            <w:pPr>
              <w:spacing w:line="360" w:lineRule="auto"/>
              <w:rPr>
                <w:lang w:val="hr-HR"/>
              </w:rPr>
            </w:pPr>
          </w:p>
          <w:p w:rsidR="00014DBC" w:rsidRPr="00B30F81" w:rsidRDefault="006F34B9" w:rsidP="006F34B9">
            <w:pPr>
              <w:spacing w:before="0"/>
              <w:rPr>
                <w:lang w:val="hr-HR"/>
              </w:rPr>
            </w:pPr>
            <w:r w:rsidRPr="00387EC6">
              <w:rPr>
                <w:b/>
                <w:sz w:val="20"/>
                <w:lang w:val="hr-HR"/>
              </w:rPr>
              <w:t>*</w:t>
            </w:r>
            <w:r>
              <w:rPr>
                <w:sz w:val="20"/>
                <w:lang w:val="hr-HR"/>
              </w:rPr>
              <w:t xml:space="preserve"> Sukladno odredbama </w:t>
            </w:r>
            <w:r w:rsidRPr="00E807BA">
              <w:rPr>
                <w:sz w:val="20"/>
                <w:lang w:val="hr-HR"/>
              </w:rPr>
              <w:t>Pravilnik</w:t>
            </w:r>
            <w:r>
              <w:rPr>
                <w:sz w:val="20"/>
                <w:lang w:val="hr-HR"/>
              </w:rPr>
              <w:t>a</w:t>
            </w:r>
            <w:r w:rsidRPr="00E807BA">
              <w:rPr>
                <w:sz w:val="20"/>
                <w:lang w:val="hr-HR"/>
              </w:rPr>
              <w:t xml:space="preserve"> o znanstvenim i umjetničkim područjima, poljima i granama</w:t>
            </w:r>
            <w:r>
              <w:rPr>
                <w:sz w:val="20"/>
                <w:lang w:val="hr-HR"/>
              </w:rPr>
              <w:t xml:space="preserve"> (Narodne novine 118/09, 82/12, 32/</w:t>
            </w:r>
            <w:r w:rsidRPr="00E807BA">
              <w:rPr>
                <w:sz w:val="20"/>
                <w:lang w:val="hr-HR"/>
              </w:rPr>
              <w:t>13</w:t>
            </w:r>
            <w:r w:rsidR="00FF4B72">
              <w:rPr>
                <w:sz w:val="20"/>
                <w:lang w:val="hr-HR"/>
              </w:rPr>
              <w:t>, 34/16</w:t>
            </w:r>
            <w:r>
              <w:rPr>
                <w:sz w:val="20"/>
                <w:lang w:val="hr-HR"/>
              </w:rPr>
              <w:t>)</w:t>
            </w:r>
          </w:p>
          <w:p w:rsidR="00014DBC" w:rsidRPr="00B30F81" w:rsidRDefault="00014DBC" w:rsidP="00305056">
            <w:pPr>
              <w:spacing w:before="0"/>
              <w:rPr>
                <w:b/>
                <w:lang w:val="hr-HR"/>
              </w:rPr>
            </w:pPr>
          </w:p>
        </w:tc>
      </w:tr>
      <w:tr w:rsidR="00014DBC" w:rsidRPr="00B30F81" w:rsidTr="00305056">
        <w:tc>
          <w:tcPr>
            <w:tcW w:w="9928" w:type="dxa"/>
            <w:shd w:val="clear" w:color="auto" w:fill="F2F2F2"/>
          </w:tcPr>
          <w:p w:rsidR="00014DBC" w:rsidRPr="00B30F81" w:rsidRDefault="00014DBC" w:rsidP="00305056">
            <w:pPr>
              <w:spacing w:before="0"/>
              <w:rPr>
                <w:b/>
                <w:lang w:val="hr-HR"/>
              </w:rPr>
            </w:pPr>
            <w:r w:rsidRPr="00B30F81">
              <w:rPr>
                <w:b/>
                <w:lang w:val="hr-HR"/>
              </w:rPr>
              <w:t>Ispunjava Tajništvo odjela/Evidencija studija:</w:t>
            </w:r>
          </w:p>
        </w:tc>
      </w:tr>
      <w:tr w:rsidR="00014DBC" w:rsidRPr="00B30F81" w:rsidTr="00305056">
        <w:tc>
          <w:tcPr>
            <w:tcW w:w="9928" w:type="dxa"/>
            <w:shd w:val="clear" w:color="auto" w:fill="auto"/>
          </w:tcPr>
          <w:p w:rsidR="00014DBC" w:rsidRPr="00B30F81" w:rsidRDefault="00014DBC" w:rsidP="00305056">
            <w:pPr>
              <w:ind w:left="708" w:hanging="527"/>
              <w:rPr>
                <w:lang w:val="hr-HR"/>
              </w:rPr>
            </w:pPr>
          </w:p>
          <w:p w:rsidR="00014DBC" w:rsidRPr="00B30F81" w:rsidRDefault="004B06FE" w:rsidP="00FF4B72">
            <w:pPr>
              <w:ind w:left="181"/>
              <w:rPr>
                <w:lang w:val="hr-HR"/>
              </w:rPr>
            </w:pPr>
            <w:r>
              <w:rPr>
                <w:lang w:val="hr-HR"/>
              </w:rPr>
              <w:t>Potvrđuje se da je diplomant</w:t>
            </w:r>
            <w:r w:rsidR="00014DBC" w:rsidRPr="00B30F81">
              <w:rPr>
                <w:lang w:val="hr-HR"/>
              </w:rPr>
              <w:t xml:space="preserve"> položio sve ispite, ispunio sve propisane obveze i prilož</w:t>
            </w:r>
            <w:r w:rsidR="00014DBC">
              <w:rPr>
                <w:lang w:val="hr-HR"/>
              </w:rPr>
              <w:t xml:space="preserve">io </w:t>
            </w:r>
            <w:r w:rsidR="00FF4B72" w:rsidRPr="00FF4B72">
              <w:rPr>
                <w:lang w:val="hr-HR"/>
              </w:rPr>
              <w:t>jedan tiskani primjerak završnog rada i CD/DVD sa diplomskim radom u</w:t>
            </w:r>
            <w:r w:rsidR="00FF4B72">
              <w:rPr>
                <w:lang w:val="hr-HR"/>
              </w:rPr>
              <w:t xml:space="preserve"> </w:t>
            </w:r>
            <w:r w:rsidR="00FF4B72" w:rsidRPr="00FF4B72">
              <w:rPr>
                <w:lang w:val="hr-HR"/>
              </w:rPr>
              <w:t>elektroničkom obliku u PDF formatu</w:t>
            </w:r>
            <w:r w:rsidR="00014DBC" w:rsidRPr="00B30F81">
              <w:rPr>
                <w:lang w:val="hr-HR"/>
              </w:rPr>
              <w:t>.</w:t>
            </w:r>
          </w:p>
          <w:p w:rsidR="00014DBC" w:rsidRPr="00B30F81" w:rsidRDefault="00014DBC" w:rsidP="00305056">
            <w:pPr>
              <w:ind w:firstLine="182"/>
              <w:rPr>
                <w:lang w:val="hr-HR"/>
              </w:rPr>
            </w:pPr>
          </w:p>
          <w:p w:rsidR="00014DBC" w:rsidRPr="00B30F81" w:rsidRDefault="00014DBC" w:rsidP="0099302E">
            <w:pPr>
              <w:spacing w:before="0"/>
              <w:ind w:firstLine="182"/>
              <w:rPr>
                <w:lang w:val="hr-HR"/>
              </w:rPr>
            </w:pP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>..................................................................................</w:t>
            </w:r>
          </w:p>
          <w:p w:rsidR="00014DBC" w:rsidRPr="00B30F81" w:rsidRDefault="00014DBC" w:rsidP="0099302E">
            <w:pPr>
              <w:spacing w:before="0"/>
              <w:ind w:firstLine="182"/>
              <w:rPr>
                <w:lang w:val="hr-HR"/>
              </w:rPr>
            </w:pP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>Potpis tajnika/ce odjela/ Voditelja/ice evidencije studija</w:t>
            </w:r>
          </w:p>
          <w:p w:rsidR="00014DBC" w:rsidRPr="00B30F81" w:rsidRDefault="00014DBC" w:rsidP="00305056">
            <w:pPr>
              <w:ind w:firstLine="182"/>
              <w:rPr>
                <w:lang w:val="hr-HR"/>
              </w:rPr>
            </w:pPr>
          </w:p>
          <w:p w:rsidR="00014DBC" w:rsidRPr="00B30F81" w:rsidRDefault="00014DBC" w:rsidP="00305056">
            <w:pPr>
              <w:ind w:firstLine="182"/>
              <w:rPr>
                <w:lang w:val="hr-HR"/>
              </w:rPr>
            </w:pPr>
            <w:r w:rsidRPr="00B30F81">
              <w:rPr>
                <w:lang w:val="hr-HR"/>
              </w:rPr>
              <w:t>U Dubrovniku,................................ godine.</w:t>
            </w:r>
          </w:p>
          <w:p w:rsidR="00014DBC" w:rsidRPr="00B30F81" w:rsidRDefault="00014DBC" w:rsidP="00305056">
            <w:pPr>
              <w:spacing w:before="0"/>
              <w:rPr>
                <w:b/>
                <w:lang w:val="hr-HR"/>
              </w:rPr>
            </w:pPr>
          </w:p>
        </w:tc>
      </w:tr>
      <w:tr w:rsidR="00014DBC" w:rsidRPr="00B30F81" w:rsidTr="00305056">
        <w:tc>
          <w:tcPr>
            <w:tcW w:w="9928" w:type="dxa"/>
            <w:shd w:val="clear" w:color="auto" w:fill="F2F2F2"/>
          </w:tcPr>
          <w:p w:rsidR="00014DBC" w:rsidRPr="00B30F81" w:rsidRDefault="00014DBC" w:rsidP="00305056">
            <w:pPr>
              <w:spacing w:before="0"/>
              <w:rPr>
                <w:b/>
                <w:lang w:val="hr-HR"/>
              </w:rPr>
            </w:pPr>
            <w:r w:rsidRPr="00B30F81">
              <w:rPr>
                <w:b/>
                <w:lang w:val="hr-HR"/>
              </w:rPr>
              <w:t>Ispunjava Pročelnik odjela:</w:t>
            </w:r>
          </w:p>
        </w:tc>
      </w:tr>
      <w:tr w:rsidR="00014DBC" w:rsidRPr="00B30F81" w:rsidTr="00305056">
        <w:tc>
          <w:tcPr>
            <w:tcW w:w="9928" w:type="dxa"/>
            <w:shd w:val="clear" w:color="auto" w:fill="auto"/>
          </w:tcPr>
          <w:p w:rsidR="00014DBC" w:rsidRPr="00B30F81" w:rsidRDefault="00014DBC" w:rsidP="00ED0107">
            <w:pPr>
              <w:spacing w:before="0" w:line="360" w:lineRule="auto"/>
              <w:rPr>
                <w:lang w:val="hr-HR"/>
              </w:rPr>
            </w:pPr>
          </w:p>
          <w:p w:rsidR="00014DBC" w:rsidRPr="00B30F81" w:rsidRDefault="00014DBC" w:rsidP="00305056">
            <w:pPr>
              <w:spacing w:line="360" w:lineRule="auto"/>
              <w:ind w:left="181" w:hanging="284"/>
              <w:rPr>
                <w:lang w:val="hr-HR"/>
              </w:rPr>
            </w:pPr>
            <w:r w:rsidRPr="00B30F81">
              <w:rPr>
                <w:lang w:val="hr-HR"/>
              </w:rPr>
              <w:t xml:space="preserve">    Usmena obrana </w:t>
            </w:r>
            <w:r>
              <w:rPr>
                <w:lang w:val="hr-HR"/>
              </w:rPr>
              <w:t>diplomsk</w:t>
            </w:r>
            <w:r w:rsidRPr="00B30F81">
              <w:rPr>
                <w:lang w:val="hr-HR"/>
              </w:rPr>
              <w:t xml:space="preserve">og rada održat će se u prostoriji:.......................................,     </w:t>
            </w:r>
          </w:p>
          <w:p w:rsidR="00014DBC" w:rsidRPr="00B30F81" w:rsidRDefault="00014DBC" w:rsidP="00305056">
            <w:pPr>
              <w:spacing w:line="360" w:lineRule="auto"/>
              <w:ind w:left="181"/>
              <w:rPr>
                <w:lang w:val="hr-HR"/>
              </w:rPr>
            </w:pPr>
            <w:r w:rsidRPr="00B30F81">
              <w:rPr>
                <w:lang w:val="hr-HR"/>
              </w:rPr>
              <w:t>dana:...........................godine, u ............ sati pred povjerenstvom:</w:t>
            </w:r>
          </w:p>
          <w:p w:rsidR="00014DBC" w:rsidRPr="00B30F81" w:rsidRDefault="00014DBC" w:rsidP="00305056">
            <w:pPr>
              <w:ind w:firstLine="181"/>
              <w:rPr>
                <w:lang w:val="hr-HR"/>
              </w:rPr>
            </w:pPr>
          </w:p>
          <w:p w:rsidR="00014DBC" w:rsidRPr="00B30F81" w:rsidRDefault="00014DBC" w:rsidP="00305056">
            <w:pPr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............................................................, predsjednik</w:t>
            </w:r>
          </w:p>
          <w:p w:rsidR="00014DBC" w:rsidRPr="00B30F81" w:rsidRDefault="00014DBC" w:rsidP="00305056">
            <w:pPr>
              <w:ind w:firstLine="181"/>
              <w:rPr>
                <w:lang w:val="hr-HR"/>
              </w:rPr>
            </w:pPr>
          </w:p>
          <w:p w:rsidR="00014DBC" w:rsidRPr="00B30F81" w:rsidRDefault="00014DBC" w:rsidP="00305056">
            <w:pPr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............................................................, član</w:t>
            </w:r>
          </w:p>
          <w:p w:rsidR="00014DBC" w:rsidRPr="00B30F81" w:rsidRDefault="00014DBC" w:rsidP="00305056">
            <w:pPr>
              <w:ind w:firstLine="181"/>
              <w:rPr>
                <w:lang w:val="hr-HR"/>
              </w:rPr>
            </w:pPr>
          </w:p>
          <w:p w:rsidR="00014DBC" w:rsidRPr="00B30F81" w:rsidRDefault="00014DBC" w:rsidP="00305056">
            <w:pPr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............................................................, član / mentor</w:t>
            </w:r>
          </w:p>
          <w:p w:rsidR="00014DBC" w:rsidRPr="00B30F81" w:rsidRDefault="00014DBC" w:rsidP="006F34B9">
            <w:pPr>
              <w:rPr>
                <w:lang w:val="hr-HR"/>
              </w:rPr>
            </w:pPr>
          </w:p>
          <w:p w:rsidR="00014DBC" w:rsidRDefault="00014DBC" w:rsidP="00305056">
            <w:pPr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U Dubrovniku, ..</w:t>
            </w:r>
            <w:r w:rsidR="00ED0107">
              <w:rPr>
                <w:lang w:val="hr-HR"/>
              </w:rPr>
              <w:t xml:space="preserve">...................…………. </w:t>
            </w:r>
          </w:p>
          <w:p w:rsidR="00014DBC" w:rsidRPr="00FF4B72" w:rsidRDefault="00ED0107" w:rsidP="00FF4B72">
            <w:pPr>
              <w:spacing w:before="0"/>
              <w:ind w:left="-284" w:firstLine="465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                                             </w:t>
            </w:r>
            <w:r w:rsidRPr="00940916">
              <w:rPr>
                <w:sz w:val="20"/>
                <w:lang w:val="hr-HR"/>
              </w:rPr>
              <w:t>(datum)</w:t>
            </w:r>
          </w:p>
          <w:p w:rsidR="00014DBC" w:rsidRPr="00B30F81" w:rsidRDefault="0099302E" w:rsidP="00ED0107">
            <w:pPr>
              <w:spacing w:before="0"/>
              <w:ind w:left="5040" w:firstLine="181"/>
              <w:rPr>
                <w:lang w:val="hr-HR"/>
              </w:rPr>
            </w:pPr>
            <w:r>
              <w:rPr>
                <w:lang w:val="hr-HR"/>
              </w:rPr>
              <w:t xml:space="preserve">  </w:t>
            </w:r>
            <w:r w:rsidR="00014DBC" w:rsidRPr="00B30F81">
              <w:rPr>
                <w:lang w:val="hr-HR"/>
              </w:rPr>
              <w:t>.................................</w:t>
            </w:r>
            <w:r w:rsidR="00ED0107">
              <w:rPr>
                <w:lang w:val="hr-HR"/>
              </w:rPr>
              <w:t>.....</w:t>
            </w:r>
            <w:r w:rsidR="00014DBC" w:rsidRPr="00B30F81">
              <w:rPr>
                <w:lang w:val="hr-HR"/>
              </w:rPr>
              <w:t>.........</w:t>
            </w:r>
          </w:p>
          <w:p w:rsidR="00014DBC" w:rsidRPr="00B30F81" w:rsidRDefault="00ED0107" w:rsidP="00ED0107">
            <w:pPr>
              <w:spacing w:before="0"/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                                                             </w:t>
            </w:r>
            <w:r w:rsidR="00014DBC" w:rsidRPr="00B30F81">
              <w:rPr>
                <w:lang w:val="hr-HR"/>
              </w:rPr>
              <w:t>P</w:t>
            </w:r>
            <w:r>
              <w:rPr>
                <w:lang w:val="hr-HR"/>
              </w:rPr>
              <w:t>otpis p</w:t>
            </w:r>
            <w:r w:rsidR="00014DBC" w:rsidRPr="00B30F81">
              <w:rPr>
                <w:lang w:val="hr-HR"/>
              </w:rPr>
              <w:t>ročelnik</w:t>
            </w:r>
            <w:r>
              <w:rPr>
                <w:lang w:val="hr-HR"/>
              </w:rPr>
              <w:t>a</w:t>
            </w:r>
            <w:r w:rsidR="00014DBC" w:rsidRPr="00B30F81">
              <w:rPr>
                <w:lang w:val="hr-HR"/>
              </w:rPr>
              <w:t xml:space="preserve"> odjela</w:t>
            </w:r>
          </w:p>
          <w:p w:rsidR="00014DBC" w:rsidRPr="00B30F81" w:rsidRDefault="00014DBC" w:rsidP="00305056">
            <w:pPr>
              <w:spacing w:before="0"/>
              <w:rPr>
                <w:b/>
                <w:lang w:val="hr-HR"/>
              </w:rPr>
            </w:pPr>
          </w:p>
        </w:tc>
      </w:tr>
    </w:tbl>
    <w:p w:rsidR="00EA7710" w:rsidRPr="00CA23ED" w:rsidRDefault="00EA7710" w:rsidP="00FF4B72">
      <w:pPr>
        <w:pStyle w:val="BodyText"/>
        <w:rPr>
          <w:lang w:val="hr-HR"/>
        </w:rPr>
      </w:pPr>
    </w:p>
    <w:sectPr w:rsidR="00EA7710" w:rsidRPr="00CA23E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276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45C" w:rsidRDefault="004B245C">
      <w:r>
        <w:separator/>
      </w:r>
    </w:p>
  </w:endnote>
  <w:endnote w:type="continuationSeparator" w:id="0">
    <w:p w:rsidR="004B245C" w:rsidRDefault="004B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10" w:rsidRPr="008E349A" w:rsidRDefault="004B7D10" w:rsidP="008E349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56"/>
      </w:tabs>
      <w:rPr>
        <w:i/>
        <w:sz w:val="20"/>
        <w:lang w:val="hr-HR"/>
      </w:rPr>
    </w:pPr>
    <w:r w:rsidRPr="008E349A">
      <w:rPr>
        <w:i/>
        <w:snapToGrid w:val="0"/>
        <w:sz w:val="20"/>
        <w:lang w:val="hr-HR"/>
      </w:rPr>
      <w:t>2</w:t>
    </w:r>
    <w:r w:rsidR="0030408F">
      <w:rPr>
        <w:i/>
        <w:snapToGrid w:val="0"/>
        <w:sz w:val="20"/>
        <w:lang w:val="hr-HR"/>
      </w:rPr>
      <w:t>019-7</w:t>
    </w:r>
    <w:r w:rsidRPr="008E349A">
      <w:rPr>
        <w:i/>
        <w:snapToGrid w:val="0"/>
        <w:sz w:val="20"/>
        <w:lang w:val="hr-HR"/>
      </w:rPr>
      <w:tab/>
    </w:r>
    <w:r w:rsidRPr="008E349A">
      <w:rPr>
        <w:i/>
        <w:sz w:val="20"/>
        <w:lang w:val="hr-HR"/>
      </w:rPr>
      <w:t>Stranica</w:t>
    </w:r>
    <w:r w:rsidRPr="008E349A">
      <w:rPr>
        <w:i/>
        <w:sz w:val="20"/>
        <w:lang w:val="hr-HR"/>
      </w:rPr>
      <w:t xml:space="preserve"> </w:t>
    </w:r>
    <w:r w:rsidRPr="008E349A">
      <w:rPr>
        <w:rStyle w:val="PageNumber"/>
        <w:i/>
        <w:sz w:val="20"/>
      </w:rPr>
      <w:fldChar w:fldCharType="begin"/>
    </w:r>
    <w:r w:rsidRPr="008E349A">
      <w:rPr>
        <w:rStyle w:val="PageNumber"/>
        <w:i/>
        <w:sz w:val="20"/>
      </w:rPr>
      <w:instrText xml:space="preserve"> PAGE </w:instrText>
    </w:r>
    <w:r w:rsidRPr="008E349A">
      <w:rPr>
        <w:rStyle w:val="PageNumber"/>
        <w:i/>
        <w:sz w:val="20"/>
      </w:rPr>
      <w:fldChar w:fldCharType="separate"/>
    </w:r>
    <w:r w:rsidR="0030408F">
      <w:rPr>
        <w:rStyle w:val="PageNumber"/>
        <w:i/>
        <w:noProof/>
        <w:sz w:val="20"/>
      </w:rPr>
      <w:t>2</w:t>
    </w:r>
    <w:r w:rsidRPr="008E349A">
      <w:rPr>
        <w:rStyle w:val="PageNumber"/>
        <w:i/>
        <w:sz w:val="20"/>
      </w:rPr>
      <w:fldChar w:fldCharType="end"/>
    </w:r>
    <w:r w:rsidRPr="008E349A">
      <w:rPr>
        <w:rStyle w:val="PageNumber"/>
        <w:i/>
        <w:sz w:val="20"/>
      </w:rPr>
      <w:t xml:space="preserve"> od </w:t>
    </w:r>
    <w:r w:rsidRPr="008E349A">
      <w:rPr>
        <w:rStyle w:val="PageNumber"/>
        <w:i/>
        <w:sz w:val="20"/>
      </w:rPr>
      <w:fldChar w:fldCharType="begin"/>
    </w:r>
    <w:r w:rsidRPr="008E349A">
      <w:rPr>
        <w:rStyle w:val="PageNumber"/>
        <w:i/>
        <w:sz w:val="20"/>
      </w:rPr>
      <w:instrText xml:space="preserve"> NUMPAGES </w:instrText>
    </w:r>
    <w:r w:rsidRPr="008E349A">
      <w:rPr>
        <w:rStyle w:val="PageNumber"/>
        <w:i/>
        <w:sz w:val="20"/>
      </w:rPr>
      <w:fldChar w:fldCharType="separate"/>
    </w:r>
    <w:r w:rsidR="0030408F">
      <w:rPr>
        <w:rStyle w:val="PageNumber"/>
        <w:i/>
        <w:noProof/>
        <w:sz w:val="20"/>
      </w:rPr>
      <w:t>2</w:t>
    </w:r>
    <w:r w:rsidRPr="008E349A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10" w:rsidRPr="008E349A" w:rsidRDefault="004B7D10" w:rsidP="008E349A">
    <w:pPr>
      <w:pStyle w:val="Footer"/>
      <w:pBdr>
        <w:top w:val="single" w:sz="4" w:space="1" w:color="auto"/>
      </w:pBdr>
      <w:tabs>
        <w:tab w:val="clear" w:pos="8640"/>
        <w:tab w:val="right" w:pos="9356"/>
      </w:tabs>
      <w:rPr>
        <w:i/>
        <w:sz w:val="20"/>
      </w:rPr>
    </w:pPr>
    <w:r w:rsidRPr="008E349A">
      <w:rPr>
        <w:i/>
        <w:snapToGrid w:val="0"/>
        <w:sz w:val="20"/>
        <w:lang w:val="hr-HR"/>
      </w:rPr>
      <w:t>2</w:t>
    </w:r>
    <w:r w:rsidR="0030408F">
      <w:rPr>
        <w:i/>
        <w:snapToGrid w:val="0"/>
        <w:sz w:val="20"/>
        <w:lang w:val="hr-HR"/>
      </w:rPr>
      <w:t>019-7</w:t>
    </w:r>
    <w:r w:rsidRPr="008E349A">
      <w:rPr>
        <w:i/>
        <w:snapToGrid w:val="0"/>
        <w:sz w:val="20"/>
        <w:lang w:val="hr-HR"/>
      </w:rPr>
      <w:tab/>
    </w:r>
    <w:r w:rsidRPr="008E349A">
      <w:rPr>
        <w:i/>
        <w:snapToGrid w:val="0"/>
        <w:sz w:val="20"/>
        <w:lang w:val="hr-HR"/>
      </w:rPr>
      <w:tab/>
      <w:t xml:space="preserve">                </w:t>
    </w:r>
    <w:r w:rsidRPr="008E349A">
      <w:rPr>
        <w:i/>
        <w:sz w:val="20"/>
        <w:lang w:val="hr-HR"/>
      </w:rPr>
      <w:t>Stranica</w:t>
    </w:r>
    <w:r w:rsidRPr="008E349A">
      <w:rPr>
        <w:i/>
        <w:sz w:val="20"/>
        <w:lang w:val="hr-HR"/>
      </w:rPr>
      <w:t xml:space="preserve"> </w:t>
    </w:r>
    <w:r w:rsidRPr="008E349A">
      <w:rPr>
        <w:rStyle w:val="PageNumber"/>
        <w:i/>
        <w:sz w:val="20"/>
      </w:rPr>
      <w:fldChar w:fldCharType="begin"/>
    </w:r>
    <w:r w:rsidRPr="008E349A">
      <w:rPr>
        <w:rStyle w:val="PageNumber"/>
        <w:i/>
        <w:sz w:val="20"/>
      </w:rPr>
      <w:instrText xml:space="preserve"> PAGE </w:instrText>
    </w:r>
    <w:r w:rsidRPr="008E349A">
      <w:rPr>
        <w:rStyle w:val="PageNumber"/>
        <w:i/>
        <w:sz w:val="20"/>
      </w:rPr>
      <w:fldChar w:fldCharType="separate"/>
    </w:r>
    <w:r w:rsidR="0030408F">
      <w:rPr>
        <w:rStyle w:val="PageNumber"/>
        <w:i/>
        <w:noProof/>
        <w:sz w:val="20"/>
      </w:rPr>
      <w:t>1</w:t>
    </w:r>
    <w:r w:rsidRPr="008E349A">
      <w:rPr>
        <w:rStyle w:val="PageNumber"/>
        <w:i/>
        <w:sz w:val="20"/>
      </w:rPr>
      <w:fldChar w:fldCharType="end"/>
    </w:r>
    <w:r w:rsidRPr="008E349A">
      <w:rPr>
        <w:rStyle w:val="PageNumber"/>
        <w:i/>
        <w:sz w:val="20"/>
      </w:rPr>
      <w:t xml:space="preserve"> od </w:t>
    </w:r>
    <w:r w:rsidRPr="008E349A">
      <w:rPr>
        <w:rStyle w:val="PageNumber"/>
        <w:i/>
        <w:sz w:val="20"/>
      </w:rPr>
      <w:fldChar w:fldCharType="begin"/>
    </w:r>
    <w:r w:rsidRPr="008E349A">
      <w:rPr>
        <w:rStyle w:val="PageNumber"/>
        <w:i/>
        <w:sz w:val="20"/>
      </w:rPr>
      <w:instrText xml:space="preserve"> NUMPAGES </w:instrText>
    </w:r>
    <w:r w:rsidRPr="008E349A">
      <w:rPr>
        <w:rStyle w:val="PageNumber"/>
        <w:i/>
        <w:sz w:val="20"/>
      </w:rPr>
      <w:fldChar w:fldCharType="separate"/>
    </w:r>
    <w:r w:rsidR="0030408F">
      <w:rPr>
        <w:rStyle w:val="PageNumber"/>
        <w:i/>
        <w:noProof/>
        <w:sz w:val="20"/>
      </w:rPr>
      <w:t>2</w:t>
    </w:r>
    <w:r w:rsidRPr="008E349A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45C" w:rsidRDefault="004B245C">
      <w:r>
        <w:separator/>
      </w:r>
    </w:p>
  </w:footnote>
  <w:footnote w:type="continuationSeparator" w:id="0">
    <w:p w:rsidR="004B245C" w:rsidRDefault="004B2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10" w:rsidRDefault="004B7D10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9356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</w:r>
    <w:r w:rsidRPr="00CA23ED">
      <w:rPr>
        <w:b/>
        <w:i/>
        <w:sz w:val="20"/>
      </w:rPr>
      <w:t>F06-</w:t>
    </w:r>
    <w:r w:rsidR="0044672A">
      <w:rPr>
        <w:b/>
        <w:i/>
        <w:sz w:val="20"/>
      </w:rPr>
      <w:t>16</w:t>
    </w:r>
    <w:r>
      <w:rPr>
        <w:b/>
        <w:i/>
        <w:sz w:val="20"/>
      </w:rPr>
      <w:t xml:space="preserve"> – </w:t>
    </w:r>
    <w:r>
      <w:rPr>
        <w:i/>
        <w:sz w:val="20"/>
        <w:lang w:val="hr-HR"/>
      </w:rPr>
      <w:t>Prijava za obranu diplomskog rada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D10" w:rsidRDefault="004B7D10">
    <w:pPr>
      <w:pStyle w:val="Header"/>
      <w:rPr>
        <w:lang w:val="hr-HR"/>
      </w:rPr>
    </w:pPr>
  </w:p>
  <w:tbl>
    <w:tblPr>
      <w:tblW w:w="97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95"/>
      <w:gridCol w:w="6358"/>
      <w:gridCol w:w="1824"/>
    </w:tblGrid>
    <w:tr w:rsidR="004B7D10" w:rsidTr="00014DBC">
      <w:tblPrEx>
        <w:tblCellMar>
          <w:top w:w="0" w:type="dxa"/>
          <w:bottom w:w="0" w:type="dxa"/>
        </w:tblCellMar>
      </w:tblPrEx>
      <w:trPr>
        <w:cantSplit/>
        <w:trHeight w:hRule="exact" w:val="400"/>
        <w:jc w:val="center"/>
      </w:trPr>
      <w:tc>
        <w:tcPr>
          <w:tcW w:w="1595" w:type="dxa"/>
          <w:vMerge w:val="restart"/>
          <w:vAlign w:val="center"/>
        </w:tcPr>
        <w:p w:rsidR="004B7D10" w:rsidRDefault="00FF4B72">
          <w:pPr>
            <w:spacing w:before="0"/>
            <w:rPr>
              <w:b/>
              <w:sz w:val="28"/>
              <w:lang w:val="hr-HR"/>
            </w:rPr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873760" cy="873760"/>
                <wp:effectExtent l="0" t="0" r="2540" b="2540"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760" cy="873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8" w:type="dxa"/>
          <w:vAlign w:val="center"/>
        </w:tcPr>
        <w:p w:rsidR="004B7D10" w:rsidRDefault="004B7D10">
          <w:pPr>
            <w:spacing w:before="0"/>
            <w:jc w:val="center"/>
            <w:rPr>
              <w:sz w:val="28"/>
              <w:lang w:val="hr-HR"/>
            </w:rPr>
          </w:pPr>
          <w:r>
            <w:rPr>
              <w:b/>
              <w:sz w:val="28"/>
              <w:lang w:val="hr-HR"/>
            </w:rPr>
            <w:t>Sveučilište</w:t>
          </w:r>
          <w:r>
            <w:rPr>
              <w:b/>
              <w:sz w:val="28"/>
              <w:lang w:val="hr-HR"/>
            </w:rPr>
            <w:t xml:space="preserve"> u Dubrovniku</w:t>
          </w:r>
        </w:p>
      </w:tc>
      <w:tc>
        <w:tcPr>
          <w:tcW w:w="1820" w:type="dxa"/>
          <w:vAlign w:val="center"/>
        </w:tcPr>
        <w:p w:rsidR="004B7D10" w:rsidRDefault="004B7D10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lang w:val="hr-HR"/>
            </w:rPr>
          </w:pPr>
          <w:r>
            <w:rPr>
              <w:lang w:val="hr-HR"/>
            </w:rPr>
            <w:t>Obrazac</w:t>
          </w:r>
        </w:p>
      </w:tc>
    </w:tr>
    <w:tr w:rsidR="004B7D10" w:rsidTr="00014DBC">
      <w:tblPrEx>
        <w:tblCellMar>
          <w:top w:w="0" w:type="dxa"/>
          <w:bottom w:w="0" w:type="dxa"/>
        </w:tblCellMar>
      </w:tblPrEx>
      <w:trPr>
        <w:cantSplit/>
        <w:trHeight w:hRule="exact" w:val="1200"/>
        <w:jc w:val="center"/>
      </w:trPr>
      <w:tc>
        <w:tcPr>
          <w:tcW w:w="1595" w:type="dxa"/>
          <w:vMerge/>
          <w:vAlign w:val="center"/>
        </w:tcPr>
        <w:p w:rsidR="004B7D10" w:rsidRDefault="004B7D10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58" w:type="dxa"/>
          <w:vAlign w:val="center"/>
        </w:tcPr>
        <w:p w:rsidR="004B7D10" w:rsidRDefault="004B7D10">
          <w:pPr>
            <w:spacing w:before="0"/>
            <w:jc w:val="center"/>
            <w:rPr>
              <w:sz w:val="28"/>
              <w:lang w:val="hr-HR"/>
            </w:rPr>
          </w:pPr>
          <w:r>
            <w:rPr>
              <w:b/>
              <w:sz w:val="28"/>
              <w:lang w:val="hr-HR"/>
            </w:rPr>
            <w:t>PRIJAVA ZA OBRANU DIPLOMSKOG RADA</w:t>
          </w:r>
        </w:p>
      </w:tc>
      <w:tc>
        <w:tcPr>
          <w:tcW w:w="1824" w:type="dxa"/>
          <w:vAlign w:val="center"/>
        </w:tcPr>
        <w:p w:rsidR="004B7D10" w:rsidRDefault="004B7D10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 w:val="28"/>
              <w:lang w:val="hr-HR"/>
            </w:rPr>
          </w:pPr>
          <w:r>
            <w:rPr>
              <w:b/>
              <w:sz w:val="28"/>
              <w:lang w:val="hr-HR"/>
            </w:rPr>
            <w:t>F06-</w:t>
          </w:r>
          <w:r w:rsidR="0044672A">
            <w:rPr>
              <w:b/>
              <w:sz w:val="28"/>
              <w:lang w:val="hr-HR"/>
            </w:rPr>
            <w:t>16</w:t>
          </w:r>
        </w:p>
      </w:tc>
    </w:tr>
  </w:tbl>
  <w:p w:rsidR="004B7D10" w:rsidRDefault="004B7D10">
    <w:pPr>
      <w:pStyle w:val="Header"/>
      <w:rPr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5B8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713EB7"/>
    <w:multiLevelType w:val="hybridMultilevel"/>
    <w:tmpl w:val="7DFCB26E"/>
    <w:lvl w:ilvl="0" w:tplc="1CF64F2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D095E9D"/>
    <w:multiLevelType w:val="multilevel"/>
    <w:tmpl w:val="77AA2DBC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2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caps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3EE5CE3"/>
    <w:multiLevelType w:val="hybridMultilevel"/>
    <w:tmpl w:val="AB62597C"/>
    <w:lvl w:ilvl="0" w:tplc="AEF8D7A6">
      <w:start w:val="2013"/>
      <w:numFmt w:val="bullet"/>
      <w:lvlText w:val="-"/>
      <w:lvlJc w:val="left"/>
      <w:pPr>
        <w:ind w:left="7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>
    <w:nsid w:val="3E06401D"/>
    <w:multiLevelType w:val="singleLevel"/>
    <w:tmpl w:val="7C4862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BE1305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030"/>
    <w:rsid w:val="000102E4"/>
    <w:rsid w:val="00014DBC"/>
    <w:rsid w:val="00030AC6"/>
    <w:rsid w:val="000A078D"/>
    <w:rsid w:val="000A0D12"/>
    <w:rsid w:val="000C281A"/>
    <w:rsid w:val="001075A4"/>
    <w:rsid w:val="00120D33"/>
    <w:rsid w:val="0013755E"/>
    <w:rsid w:val="0017587D"/>
    <w:rsid w:val="00185E03"/>
    <w:rsid w:val="002036EF"/>
    <w:rsid w:val="002C4041"/>
    <w:rsid w:val="0030408F"/>
    <w:rsid w:val="00305056"/>
    <w:rsid w:val="00324D91"/>
    <w:rsid w:val="003376B8"/>
    <w:rsid w:val="0044672A"/>
    <w:rsid w:val="004B06FE"/>
    <w:rsid w:val="004B245C"/>
    <w:rsid w:val="004B7D10"/>
    <w:rsid w:val="00534CE2"/>
    <w:rsid w:val="00547B71"/>
    <w:rsid w:val="00583361"/>
    <w:rsid w:val="00647872"/>
    <w:rsid w:val="00681441"/>
    <w:rsid w:val="00690030"/>
    <w:rsid w:val="006B17D8"/>
    <w:rsid w:val="006F34B9"/>
    <w:rsid w:val="007F3060"/>
    <w:rsid w:val="00846066"/>
    <w:rsid w:val="008C3222"/>
    <w:rsid w:val="008C3FDC"/>
    <w:rsid w:val="008E349A"/>
    <w:rsid w:val="00940916"/>
    <w:rsid w:val="0099302E"/>
    <w:rsid w:val="009D67E8"/>
    <w:rsid w:val="009F58D0"/>
    <w:rsid w:val="00A154EA"/>
    <w:rsid w:val="00B15903"/>
    <w:rsid w:val="00B37B86"/>
    <w:rsid w:val="00BD47DB"/>
    <w:rsid w:val="00BE66BB"/>
    <w:rsid w:val="00CA23ED"/>
    <w:rsid w:val="00D04D39"/>
    <w:rsid w:val="00EA7710"/>
    <w:rsid w:val="00EB421A"/>
    <w:rsid w:val="00ED0107"/>
    <w:rsid w:val="00F94C72"/>
    <w:rsid w:val="00FB0807"/>
    <w:rsid w:val="00FC55B8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rPr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Title">
    <w:name w:val="Title"/>
    <w:basedOn w:val="Normal"/>
    <w:qFormat/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  <w:lang w:val="hr-HR"/>
    </w:rPr>
  </w:style>
  <w:style w:type="paragraph" w:styleId="BodyText2">
    <w:name w:val="Body Text 2"/>
    <w:basedOn w:val="Normal"/>
    <w:pPr>
      <w:jc w:val="left"/>
    </w:pPr>
  </w:style>
  <w:style w:type="paragraph" w:styleId="BodyTextIndent">
    <w:name w:val="Body Text Indent"/>
    <w:basedOn w:val="Normal"/>
    <w:rsid w:val="00681441"/>
    <w:pPr>
      <w:spacing w:after="120"/>
      <w:ind w:left="283"/>
    </w:pPr>
  </w:style>
  <w:style w:type="paragraph" w:styleId="BalloonText">
    <w:name w:val="Balloon Text"/>
    <w:basedOn w:val="Normal"/>
    <w:semiHidden/>
    <w:rsid w:val="000C281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F34B9"/>
    <w:rPr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/>
      <w:jc w:val="both"/>
    </w:pPr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360" w:after="6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rPr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Title">
    <w:name w:val="Title"/>
    <w:basedOn w:val="Normal"/>
    <w:qFormat/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  <w:lang w:val="hr-HR"/>
    </w:rPr>
  </w:style>
  <w:style w:type="paragraph" w:styleId="BodyText2">
    <w:name w:val="Body Text 2"/>
    <w:basedOn w:val="Normal"/>
    <w:pPr>
      <w:jc w:val="left"/>
    </w:pPr>
  </w:style>
  <w:style w:type="paragraph" w:styleId="BodyTextIndent">
    <w:name w:val="Body Text Indent"/>
    <w:basedOn w:val="Normal"/>
    <w:rsid w:val="00681441"/>
    <w:pPr>
      <w:spacing w:after="120"/>
      <w:ind w:left="283"/>
    </w:pPr>
  </w:style>
  <w:style w:type="paragraph" w:styleId="BalloonText">
    <w:name w:val="Balloon Text"/>
    <w:basedOn w:val="Normal"/>
    <w:semiHidden/>
    <w:rsid w:val="000C281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F34B9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!KAKVOCA\postu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postup</Template>
  <TotalTime>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SADRŽAJ DOKUMENTA:</vt:lpstr>
    </vt:vector>
  </TitlesOfParts>
  <Company>Veleuciliste u Dubrovniku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DOKUMENTA:</dc:title>
  <cp:lastModifiedBy>Korisnik</cp:lastModifiedBy>
  <cp:revision>3</cp:revision>
  <cp:lastPrinted>2009-05-25T08:43:00Z</cp:lastPrinted>
  <dcterms:created xsi:type="dcterms:W3CDTF">2019-07-09T06:39:00Z</dcterms:created>
  <dcterms:modified xsi:type="dcterms:W3CDTF">2019-07-09T06:40:00Z</dcterms:modified>
</cp:coreProperties>
</file>