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59301D" w:rsidRPr="00815BF3" w:rsidTr="00815BF3">
        <w:tc>
          <w:tcPr>
            <w:tcW w:w="9713" w:type="dxa"/>
            <w:shd w:val="clear" w:color="auto" w:fill="F2F2F2"/>
          </w:tcPr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hr-HR"/>
              </w:rPr>
            </w:pPr>
            <w:r w:rsidRPr="00815BF3">
              <w:rPr>
                <w:b/>
                <w:sz w:val="24"/>
                <w:lang w:val="hr-HR"/>
              </w:rPr>
              <w:t>Ispunjava diplomant:</w:t>
            </w:r>
          </w:p>
        </w:tc>
      </w:tr>
      <w:tr w:rsidR="0059301D" w:rsidRPr="00815BF3" w:rsidTr="00815BF3">
        <w:tc>
          <w:tcPr>
            <w:tcW w:w="9713" w:type="dxa"/>
            <w:shd w:val="clear" w:color="auto" w:fill="auto"/>
          </w:tcPr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lang w:val="hr-HR"/>
              </w:rPr>
            </w:pPr>
            <w:r w:rsidRPr="00815BF3">
              <w:rPr>
                <w:b/>
                <w:sz w:val="24"/>
                <w:lang w:val="hr-HR"/>
              </w:rPr>
              <w:t>Podaci o diplomantu: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Prezime, ime i očevo ime:……………………………………………………………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Dan, mjesec i godina rođenja:………………………………………………………..</w:t>
            </w:r>
          </w:p>
          <w:p w:rsidR="0059301D" w:rsidRPr="00815BF3" w:rsidRDefault="0059301D" w:rsidP="00C6360B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OIB:………………………</w:t>
            </w:r>
            <w:r w:rsidR="00BF0E37" w:rsidRPr="00815BF3">
              <w:rPr>
                <w:sz w:val="24"/>
                <w:lang w:val="hr-HR"/>
              </w:rPr>
              <w:t>.</w:t>
            </w:r>
            <w:r w:rsidRPr="00815BF3">
              <w:rPr>
                <w:sz w:val="24"/>
                <w:lang w:val="hr-HR"/>
              </w:rPr>
              <w:t>………………………………………………………..</w:t>
            </w:r>
            <w:r w:rsidR="00BF0E37" w:rsidRPr="00815BF3">
              <w:rPr>
                <w:sz w:val="24"/>
                <w:lang w:val="hr-HR"/>
              </w:rPr>
              <w:t>...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 xml:space="preserve">Mjesto </w:t>
            </w:r>
            <w:r w:rsidR="00BF0E37" w:rsidRPr="00815BF3">
              <w:rPr>
                <w:sz w:val="24"/>
                <w:lang w:val="hr-HR"/>
              </w:rPr>
              <w:t>i država rođenja:…...</w:t>
            </w:r>
            <w:r w:rsidRPr="00815BF3">
              <w:rPr>
                <w:sz w:val="24"/>
                <w:lang w:val="hr-HR"/>
              </w:rPr>
              <w:t>…………………………………………………………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spacing w:after="240"/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Mjesto i adresa prebivališta:</w:t>
            </w:r>
            <w:r w:rsidR="00BF0E37" w:rsidRPr="00815BF3">
              <w:rPr>
                <w:sz w:val="24"/>
                <w:lang w:val="hr-HR"/>
              </w:rPr>
              <w:t>.</w:t>
            </w:r>
            <w:r w:rsidRPr="00815BF3">
              <w:rPr>
                <w:sz w:val="24"/>
                <w:lang w:val="hr-HR"/>
              </w:rPr>
              <w:t>…………………………………………………………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spacing w:before="0" w:line="360" w:lineRule="auto"/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Državljanstvo:………………………………………………………………………..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Odjel:…………………………………………………………………………………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Studij:………………………………………………………………………………...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Trajanje studija po semestrima:………………………...</w:t>
            </w:r>
            <w:r w:rsidR="00BF0E37" w:rsidRPr="00815BF3">
              <w:rPr>
                <w:sz w:val="24"/>
                <w:lang w:val="hr-HR"/>
              </w:rPr>
              <w:t>.</w:t>
            </w:r>
          </w:p>
          <w:p w:rsidR="00C6360B" w:rsidRDefault="00C6360B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JMBAG:......</w:t>
            </w:r>
            <w:r w:rsidRPr="00815BF3">
              <w:rPr>
                <w:sz w:val="24"/>
                <w:lang w:val="hr-HR"/>
              </w:rPr>
              <w:t>…………………………………………….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Godina prvog upisa:……………………………………</w:t>
            </w:r>
            <w:r w:rsidR="00BF0E37" w:rsidRPr="00815BF3">
              <w:rPr>
                <w:sz w:val="24"/>
                <w:lang w:val="hr-HR"/>
              </w:rPr>
              <w:t>.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Status studenta (redoviti-izvanredni):…………………..</w:t>
            </w:r>
          </w:p>
          <w:p w:rsidR="0059301D" w:rsidRPr="00815BF3" w:rsidRDefault="00BF0E37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Težinski prosjek ocjena</w:t>
            </w:r>
            <w:r w:rsidR="0059301D" w:rsidRPr="00815BF3">
              <w:rPr>
                <w:sz w:val="24"/>
                <w:lang w:val="hr-HR"/>
              </w:rPr>
              <w:t>:………………………………..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hanging="284"/>
              <w:rPr>
                <w:sz w:val="24"/>
                <w:lang w:val="hr-HR"/>
              </w:rPr>
            </w:pPr>
          </w:p>
          <w:p w:rsidR="0059301D" w:rsidRPr="00815BF3" w:rsidRDefault="0059301D" w:rsidP="00C6360B">
            <w:pPr>
              <w:pStyle w:val="Header"/>
              <w:tabs>
                <w:tab w:val="clear" w:pos="4320"/>
                <w:tab w:val="clear" w:pos="8640"/>
              </w:tabs>
              <w:spacing w:before="0" w:line="360" w:lineRule="auto"/>
              <w:ind w:hanging="284"/>
              <w:rPr>
                <w:b/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ab/>
            </w:r>
            <w:r w:rsidRPr="00815BF3">
              <w:rPr>
                <w:b/>
                <w:sz w:val="24"/>
                <w:lang w:val="hr-HR"/>
              </w:rPr>
              <w:t>Podaci o diplomskom radu:</w:t>
            </w:r>
          </w:p>
          <w:p w:rsidR="00BF0E37" w:rsidRPr="00815BF3" w:rsidRDefault="0059301D" w:rsidP="00C6360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ab/>
            </w:r>
            <w:r w:rsidR="00BF0E37" w:rsidRPr="00815BF3">
              <w:rPr>
                <w:sz w:val="24"/>
                <w:lang w:val="hr-HR"/>
              </w:rPr>
              <w:t>Naziv teme:</w:t>
            </w:r>
          </w:p>
          <w:p w:rsidR="00BF0E37" w:rsidRPr="00815BF3" w:rsidRDefault="00BF0E37" w:rsidP="00815BF3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 xml:space="preserve">     na hrvatskom jeziku ……………………………………………………………....................</w:t>
            </w:r>
          </w:p>
          <w:p w:rsidR="00BF0E37" w:rsidRPr="00815BF3" w:rsidRDefault="00BF0E37" w:rsidP="00815BF3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 xml:space="preserve">     .................................................................................................................................................</w:t>
            </w:r>
          </w:p>
          <w:p w:rsidR="00BF0E37" w:rsidRPr="00815BF3" w:rsidRDefault="00BF0E37" w:rsidP="00815BF3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jc w:val="left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ab/>
              <w:t>na engleskom jeziku………………………………………….................................................</w:t>
            </w:r>
          </w:p>
          <w:p w:rsidR="0059301D" w:rsidRPr="00815BF3" w:rsidRDefault="00BF0E37" w:rsidP="00815BF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 xml:space="preserve">     .................................................................................................................................................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Predmet:…………………………………………………………………………….</w:t>
            </w:r>
            <w:r w:rsidR="00BF0E37" w:rsidRPr="00815BF3">
              <w:rPr>
                <w:sz w:val="24"/>
                <w:lang w:val="hr-HR"/>
              </w:rPr>
              <w:t>..............</w:t>
            </w:r>
          </w:p>
          <w:p w:rsidR="0059301D" w:rsidRDefault="0059301D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 w:rsidRPr="00815BF3">
              <w:rPr>
                <w:sz w:val="24"/>
                <w:lang w:val="hr-HR"/>
              </w:rPr>
              <w:t>Mentor:……………………………………………………………………………..</w:t>
            </w:r>
            <w:r w:rsidR="00BF0E37" w:rsidRPr="00815BF3">
              <w:rPr>
                <w:sz w:val="24"/>
                <w:lang w:val="hr-HR"/>
              </w:rPr>
              <w:t>..............</w:t>
            </w:r>
            <w:r w:rsidR="00C6360B">
              <w:rPr>
                <w:sz w:val="24"/>
                <w:lang w:val="hr-HR"/>
              </w:rPr>
              <w:t>.</w:t>
            </w:r>
          </w:p>
          <w:p w:rsidR="00AE7447" w:rsidRPr="00815BF3" w:rsidRDefault="00AE7447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Komentor:……………………………………………………………………………………</w:t>
            </w:r>
            <w:bookmarkStart w:id="0" w:name="_GoBack"/>
            <w:bookmarkEnd w:id="0"/>
          </w:p>
          <w:p w:rsidR="00791B2F" w:rsidRPr="00815BF3" w:rsidRDefault="00791B2F" w:rsidP="00815BF3">
            <w:pPr>
              <w:pStyle w:val="Header"/>
              <w:tabs>
                <w:tab w:val="clear" w:pos="4320"/>
                <w:tab w:val="clear" w:pos="8640"/>
              </w:tabs>
              <w:ind w:firstLine="284"/>
              <w:rPr>
                <w:sz w:val="24"/>
                <w:lang w:val="hr-HR"/>
              </w:rPr>
            </w:pPr>
          </w:p>
        </w:tc>
      </w:tr>
      <w:tr w:rsidR="0059301D" w:rsidRPr="00815BF3" w:rsidTr="00815BF3">
        <w:tc>
          <w:tcPr>
            <w:tcW w:w="9713" w:type="dxa"/>
            <w:shd w:val="clear" w:color="auto" w:fill="F2F2F2"/>
          </w:tcPr>
          <w:p w:rsidR="0059301D" w:rsidRPr="00815BF3" w:rsidRDefault="0059301D" w:rsidP="00815BF3">
            <w:pPr>
              <w:pStyle w:val="BodyText"/>
              <w:rPr>
                <w:b/>
                <w:lang w:val="hr-HR"/>
              </w:rPr>
            </w:pPr>
            <w:r w:rsidRPr="00815BF3">
              <w:rPr>
                <w:b/>
                <w:lang w:val="hr-HR"/>
              </w:rPr>
              <w:t>Ispunjava Tajništvo odjela/Evidencija studija:</w:t>
            </w:r>
          </w:p>
        </w:tc>
      </w:tr>
      <w:tr w:rsidR="0059301D" w:rsidRPr="00815BF3" w:rsidTr="00815BF3">
        <w:tc>
          <w:tcPr>
            <w:tcW w:w="9713" w:type="dxa"/>
            <w:shd w:val="clear" w:color="auto" w:fill="auto"/>
          </w:tcPr>
          <w:p w:rsidR="00BF0E37" w:rsidRPr="00815BF3" w:rsidRDefault="00BF0E37" w:rsidP="00815BF3">
            <w:pPr>
              <w:spacing w:before="0"/>
              <w:rPr>
                <w:b/>
                <w:lang w:val="sl-SI"/>
              </w:rPr>
            </w:pPr>
          </w:p>
          <w:p w:rsidR="0059301D" w:rsidRPr="00815BF3" w:rsidRDefault="0059301D" w:rsidP="00815BF3">
            <w:pPr>
              <w:spacing w:before="0"/>
              <w:rPr>
                <w:b/>
                <w:lang w:val="sl-SI"/>
              </w:rPr>
            </w:pPr>
            <w:r w:rsidRPr="00815BF3">
              <w:rPr>
                <w:b/>
                <w:lang w:val="sl-SI"/>
              </w:rPr>
              <w:t>Točnost podataka ovjerava Tajništvo odjela</w:t>
            </w:r>
            <w:r w:rsidR="00BF0E37" w:rsidRPr="00815BF3">
              <w:rPr>
                <w:b/>
                <w:lang w:val="sl-SI"/>
              </w:rPr>
              <w:t>/Evidencija studija</w:t>
            </w:r>
            <w:r w:rsidRPr="00815BF3">
              <w:rPr>
                <w:b/>
                <w:lang w:val="sl-SI"/>
              </w:rPr>
              <w:t>:</w:t>
            </w:r>
          </w:p>
          <w:p w:rsidR="0059301D" w:rsidRPr="00815BF3" w:rsidRDefault="0059301D" w:rsidP="00815BF3">
            <w:pPr>
              <w:spacing w:before="0"/>
              <w:ind w:firstLine="709"/>
              <w:rPr>
                <w:b/>
                <w:lang w:val="sl-SI"/>
              </w:rPr>
            </w:pPr>
          </w:p>
          <w:p w:rsidR="00BF0E37" w:rsidRDefault="0063171F" w:rsidP="0063171F">
            <w:pPr>
              <w:spacing w:before="0"/>
              <w:ind w:left="284"/>
              <w:rPr>
                <w:lang w:val="sl-SI"/>
              </w:rPr>
            </w:pPr>
            <w:r>
              <w:rPr>
                <w:lang w:val="sl-SI"/>
              </w:rPr>
              <w:t xml:space="preserve">U Dubrovniku, </w:t>
            </w:r>
            <w:r w:rsidR="0059301D" w:rsidRPr="00815BF3">
              <w:rPr>
                <w:lang w:val="sl-SI"/>
              </w:rPr>
              <w:t xml:space="preserve"> ……………</w:t>
            </w:r>
            <w:r>
              <w:rPr>
                <w:lang w:val="sl-SI"/>
              </w:rPr>
              <w:t>.....</w:t>
            </w:r>
            <w:r w:rsidR="0059301D" w:rsidRPr="00815BF3">
              <w:rPr>
                <w:lang w:val="sl-SI"/>
              </w:rPr>
              <w:t>…….</w:t>
            </w:r>
            <w:r w:rsidR="00BF0E37" w:rsidRPr="00815BF3">
              <w:rPr>
                <w:lang w:val="sl-SI"/>
              </w:rPr>
              <w:t xml:space="preserve"> </w:t>
            </w:r>
          </w:p>
          <w:p w:rsidR="0063171F" w:rsidRPr="0063171F" w:rsidRDefault="0063171F" w:rsidP="0063171F">
            <w:pPr>
              <w:spacing w:before="0"/>
              <w:ind w:left="284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                                       </w:t>
            </w:r>
            <w:r w:rsidRPr="0063171F">
              <w:rPr>
                <w:sz w:val="20"/>
                <w:lang w:val="sl-SI"/>
              </w:rPr>
              <w:t>(datum)</w:t>
            </w:r>
          </w:p>
          <w:p w:rsidR="00BF0E37" w:rsidRPr="00815BF3" w:rsidRDefault="00BF0E37" w:rsidP="00BF0E37">
            <w:pPr>
              <w:pStyle w:val="BodyText"/>
              <w:rPr>
                <w:sz w:val="22"/>
                <w:lang w:val="sl-SI"/>
              </w:rPr>
            </w:pPr>
            <w:r w:rsidRPr="00815BF3">
              <w:rPr>
                <w:sz w:val="22"/>
                <w:lang w:val="sl-SI"/>
              </w:rPr>
              <w:t xml:space="preserve">                                          </w:t>
            </w:r>
            <w:r w:rsidR="00791B2F" w:rsidRPr="00815BF3">
              <w:rPr>
                <w:sz w:val="22"/>
                <w:lang w:val="sl-SI"/>
              </w:rPr>
              <w:t xml:space="preserve">                             </w:t>
            </w:r>
            <w:r w:rsidRPr="00815BF3">
              <w:rPr>
                <w:sz w:val="22"/>
                <w:lang w:val="sl-SI"/>
              </w:rPr>
              <w:t>..................................................................................</w:t>
            </w:r>
          </w:p>
          <w:p w:rsidR="0059301D" w:rsidRPr="00815BF3" w:rsidRDefault="00BF0E37" w:rsidP="00815BF3">
            <w:pPr>
              <w:spacing w:before="0" w:line="360" w:lineRule="auto"/>
              <w:ind w:firstLine="708"/>
              <w:rPr>
                <w:lang w:val="sl-SI"/>
              </w:rPr>
            </w:pPr>
            <w:r w:rsidRPr="00815BF3">
              <w:rPr>
                <w:lang w:val="sl-SI"/>
              </w:rPr>
              <w:lastRenderedPageBreak/>
              <w:tab/>
            </w:r>
            <w:r w:rsidRPr="00815BF3">
              <w:rPr>
                <w:lang w:val="sl-SI"/>
              </w:rPr>
              <w:tab/>
            </w:r>
            <w:r w:rsidRPr="00815BF3">
              <w:rPr>
                <w:lang w:val="sl-SI"/>
              </w:rPr>
              <w:tab/>
            </w:r>
            <w:r w:rsidRPr="00815BF3">
              <w:rPr>
                <w:lang w:val="sl-SI"/>
              </w:rPr>
              <w:tab/>
            </w:r>
            <w:r w:rsidRPr="00815BF3">
              <w:rPr>
                <w:lang w:val="sl-SI"/>
              </w:rPr>
              <w:tab/>
              <w:t xml:space="preserve">     </w:t>
            </w:r>
            <w:r w:rsidR="00C6360B">
              <w:rPr>
                <w:lang w:val="sl-SI"/>
              </w:rPr>
              <w:t xml:space="preserve">     Potpis tajnika/ce odjela/ v</w:t>
            </w:r>
            <w:r w:rsidRPr="00815BF3">
              <w:rPr>
                <w:lang w:val="sl-SI"/>
              </w:rPr>
              <w:t>oditelja/ice evidencije studija</w:t>
            </w:r>
          </w:p>
        </w:tc>
      </w:tr>
      <w:tr w:rsidR="0059301D" w:rsidRPr="00815BF3" w:rsidTr="00815BF3">
        <w:tc>
          <w:tcPr>
            <w:tcW w:w="9713" w:type="dxa"/>
            <w:shd w:val="clear" w:color="auto" w:fill="F2F2F2"/>
          </w:tcPr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hr-HR"/>
              </w:rPr>
            </w:pPr>
            <w:r w:rsidRPr="00815BF3">
              <w:rPr>
                <w:b/>
                <w:sz w:val="24"/>
                <w:lang w:val="hr-HR"/>
              </w:rPr>
              <w:lastRenderedPageBreak/>
              <w:t>Ispunjava predsjednik Povjerenstva:</w:t>
            </w:r>
          </w:p>
        </w:tc>
      </w:tr>
      <w:tr w:rsidR="0059301D" w:rsidRPr="00815BF3" w:rsidTr="00815BF3">
        <w:tc>
          <w:tcPr>
            <w:tcW w:w="9713" w:type="dxa"/>
            <w:shd w:val="clear" w:color="auto" w:fill="auto"/>
          </w:tcPr>
          <w:p w:rsidR="0059301D" w:rsidRPr="00815BF3" w:rsidRDefault="0059301D" w:rsidP="0059301D">
            <w:pPr>
              <w:pStyle w:val="BodyText"/>
              <w:rPr>
                <w:b/>
                <w:lang w:val="hr-HR"/>
              </w:rPr>
            </w:pPr>
            <w:r w:rsidRPr="00815BF3">
              <w:rPr>
                <w:b/>
                <w:lang w:val="hr-HR"/>
              </w:rPr>
              <w:t>Obrana diplomskog rada održana je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b/>
                <w:lang w:val="hr-HR"/>
              </w:rPr>
            </w:pPr>
            <w:r w:rsidRPr="00815BF3">
              <w:rPr>
                <w:b/>
                <w:lang w:val="hr-HR"/>
              </w:rPr>
              <w:t>dana:………………………………………………….</w:t>
            </w:r>
          </w:p>
          <w:p w:rsidR="0059301D" w:rsidRPr="00815BF3" w:rsidRDefault="00BF0E37" w:rsidP="00815BF3">
            <w:pPr>
              <w:pStyle w:val="BodyText"/>
              <w:spacing w:line="360" w:lineRule="auto"/>
              <w:ind w:firstLine="284"/>
              <w:rPr>
                <w:b/>
                <w:lang w:val="hr-HR"/>
              </w:rPr>
            </w:pPr>
            <w:r w:rsidRPr="00815BF3">
              <w:rPr>
                <w:b/>
                <w:lang w:val="hr-HR"/>
              </w:rPr>
              <w:t>Diplomantu</w:t>
            </w:r>
            <w:r w:rsidR="0059301D" w:rsidRPr="00815BF3">
              <w:rPr>
                <w:b/>
                <w:lang w:val="hr-HR"/>
              </w:rPr>
              <w:t xml:space="preserve"> su postavljena sljedeća pitanja: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b/>
                <w:lang w:val="hr-HR"/>
              </w:rPr>
              <w:t>1.</w:t>
            </w:r>
            <w:r w:rsidRPr="00815BF3">
              <w:rPr>
                <w:lang w:val="hr-HR"/>
              </w:rPr>
              <w:t>……………………………………………………………………………………….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b/>
                <w:lang w:val="hr-HR"/>
              </w:rPr>
              <w:t>2.</w:t>
            </w:r>
            <w:r w:rsidRPr="00815BF3">
              <w:rPr>
                <w:lang w:val="hr-HR"/>
              </w:rPr>
              <w:t>……………………………………………………………………………………….</w:t>
            </w:r>
          </w:p>
          <w:p w:rsidR="0059301D" w:rsidRPr="00815BF3" w:rsidRDefault="0059301D" w:rsidP="00815BF3">
            <w:pPr>
              <w:pStyle w:val="BodyText"/>
              <w:spacing w:line="360" w:lineRule="auto"/>
              <w:ind w:firstLine="284"/>
              <w:rPr>
                <w:lang w:val="hr-HR"/>
              </w:rPr>
            </w:pPr>
            <w:r w:rsidRPr="00815BF3">
              <w:rPr>
                <w:b/>
                <w:lang w:val="hr-HR"/>
              </w:rPr>
              <w:t>3.</w:t>
            </w:r>
            <w:r w:rsidRPr="00815BF3">
              <w:rPr>
                <w:lang w:val="hr-HR"/>
              </w:rPr>
              <w:t>……………………………………………………………………………………….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Mišljenje Povjerenstva: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BodyText"/>
              <w:spacing w:line="360" w:lineRule="auto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BodyText"/>
              <w:spacing w:line="360" w:lineRule="auto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Izdvojeno mišljenje članova Povjerenstva: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BodyText"/>
              <w:spacing w:line="360" w:lineRule="auto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…………………………………………………………………………………………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b/>
                <w:lang w:val="hr-HR"/>
              </w:rPr>
            </w:pPr>
            <w:r w:rsidRPr="00815BF3">
              <w:rPr>
                <w:b/>
                <w:lang w:val="hr-HR"/>
              </w:rPr>
              <w:t>Ocjena:</w:t>
            </w:r>
          </w:p>
          <w:p w:rsidR="0059301D" w:rsidRPr="00815BF3" w:rsidRDefault="0059301D" w:rsidP="00815BF3">
            <w:pPr>
              <w:pStyle w:val="BodyText"/>
              <w:numPr>
                <w:ilvl w:val="0"/>
                <w:numId w:val="5"/>
              </w:numPr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teksta diplomskog rada:……………………………………….</w:t>
            </w:r>
          </w:p>
          <w:p w:rsidR="0059301D" w:rsidRPr="00815BF3" w:rsidRDefault="0059301D" w:rsidP="00815BF3">
            <w:pPr>
              <w:pStyle w:val="BodyText"/>
              <w:numPr>
                <w:ilvl w:val="0"/>
                <w:numId w:val="5"/>
              </w:numPr>
              <w:tabs>
                <w:tab w:val="clear" w:pos="1080"/>
                <w:tab w:val="num" w:pos="851"/>
              </w:tabs>
              <w:spacing w:line="360" w:lineRule="auto"/>
              <w:ind w:left="1077" w:firstLine="284"/>
              <w:rPr>
                <w:lang w:val="hr-HR"/>
              </w:rPr>
            </w:pPr>
            <w:r w:rsidRPr="00815BF3">
              <w:rPr>
                <w:lang w:val="hr-HR"/>
              </w:rPr>
              <w:t>obrane diplomskog rada:……………………………………..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Konačna ocjena:…………………………………………………..</w:t>
            </w:r>
          </w:p>
          <w:p w:rsidR="0059301D" w:rsidRPr="00815BF3" w:rsidRDefault="0059301D" w:rsidP="00815BF3">
            <w:pPr>
              <w:pStyle w:val="BodyText"/>
              <w:ind w:left="720" w:firstLine="284"/>
              <w:rPr>
                <w:lang w:val="hr-HR"/>
              </w:rPr>
            </w:pPr>
          </w:p>
          <w:p w:rsidR="0059301D" w:rsidRPr="00815BF3" w:rsidRDefault="0059301D" w:rsidP="00815BF3">
            <w:pPr>
              <w:pStyle w:val="BodyText"/>
              <w:ind w:firstLine="284"/>
              <w:rPr>
                <w:b/>
                <w:lang w:val="hr-HR"/>
              </w:rPr>
            </w:pPr>
            <w:r w:rsidRPr="00815BF3">
              <w:rPr>
                <w:b/>
                <w:lang w:val="hr-HR"/>
              </w:rPr>
              <w:t>Povjerenstvo: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……………………………………., predsjednik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……………………………………., član</w:t>
            </w:r>
          </w:p>
          <w:p w:rsidR="0059301D" w:rsidRPr="00815BF3" w:rsidRDefault="0059301D" w:rsidP="00815BF3">
            <w:pPr>
              <w:pStyle w:val="BodyText"/>
              <w:ind w:firstLine="284"/>
              <w:rPr>
                <w:lang w:val="hr-HR"/>
              </w:rPr>
            </w:pPr>
            <w:r w:rsidRPr="00815BF3">
              <w:rPr>
                <w:lang w:val="hr-HR"/>
              </w:rPr>
              <w:t>……………………………………., član/mentor</w:t>
            </w:r>
          </w:p>
          <w:p w:rsidR="0059301D" w:rsidRPr="00815BF3" w:rsidRDefault="0059301D" w:rsidP="00815BF3">
            <w:pPr>
              <w:pStyle w:val="BodyText"/>
              <w:ind w:left="720" w:firstLine="284"/>
              <w:rPr>
                <w:lang w:val="hr-HR"/>
              </w:rPr>
            </w:pPr>
          </w:p>
          <w:p w:rsidR="0059301D" w:rsidRPr="00815BF3" w:rsidRDefault="0063171F" w:rsidP="00815BF3">
            <w:pPr>
              <w:pStyle w:val="BodyText"/>
              <w:ind w:firstLine="284"/>
              <w:rPr>
                <w:lang w:val="hr-HR"/>
              </w:rPr>
            </w:pPr>
            <w:r>
              <w:rPr>
                <w:lang w:val="hr-HR"/>
              </w:rPr>
              <w:t xml:space="preserve">Dubrovnik, </w:t>
            </w:r>
            <w:r w:rsidR="0059301D" w:rsidRPr="00815BF3">
              <w:rPr>
                <w:lang w:val="hr-HR"/>
              </w:rPr>
              <w:t xml:space="preserve"> ……………………….</w:t>
            </w:r>
            <w:r>
              <w:rPr>
                <w:lang w:val="hr-HR"/>
              </w:rPr>
              <w:t>..</w:t>
            </w:r>
          </w:p>
          <w:p w:rsidR="0063171F" w:rsidRPr="0063171F" w:rsidRDefault="0063171F" w:rsidP="0063171F">
            <w:pPr>
              <w:spacing w:before="0"/>
              <w:ind w:left="284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 xml:space="preserve">                                       </w:t>
            </w:r>
            <w:r w:rsidRPr="0063171F">
              <w:rPr>
                <w:sz w:val="20"/>
                <w:lang w:val="sl-SI"/>
              </w:rPr>
              <w:t>(datum)</w:t>
            </w:r>
          </w:p>
          <w:p w:rsidR="0059301D" w:rsidRPr="00815BF3" w:rsidRDefault="0059301D" w:rsidP="00815BF3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hr-HR"/>
              </w:rPr>
            </w:pPr>
          </w:p>
        </w:tc>
      </w:tr>
    </w:tbl>
    <w:p w:rsidR="0059301D" w:rsidRDefault="00785C47">
      <w:pPr>
        <w:pStyle w:val="Header"/>
        <w:tabs>
          <w:tab w:val="clear" w:pos="4320"/>
          <w:tab w:val="clear" w:pos="8640"/>
        </w:tabs>
        <w:rPr>
          <w:b/>
          <w:lang w:val="hr-HR"/>
        </w:rPr>
      </w:pPr>
      <w:r>
        <w:rPr>
          <w:b/>
          <w:lang w:val="hr-HR"/>
        </w:rPr>
        <w:tab/>
      </w:r>
    </w:p>
    <w:p w:rsidR="0059301D" w:rsidRDefault="0059301D">
      <w:pPr>
        <w:pStyle w:val="Header"/>
        <w:tabs>
          <w:tab w:val="clear" w:pos="4320"/>
          <w:tab w:val="clear" w:pos="8640"/>
        </w:tabs>
        <w:rPr>
          <w:b/>
          <w:lang w:val="hr-HR"/>
        </w:rPr>
      </w:pPr>
    </w:p>
    <w:p w:rsidR="001033DC" w:rsidRPr="00BF0E37" w:rsidRDefault="001033DC" w:rsidP="00BF0E37">
      <w:pPr>
        <w:pStyle w:val="Header"/>
        <w:tabs>
          <w:tab w:val="clear" w:pos="4320"/>
          <w:tab w:val="clear" w:pos="8640"/>
        </w:tabs>
        <w:rPr>
          <w:sz w:val="24"/>
          <w:lang w:val="hr-HR"/>
        </w:rPr>
      </w:pPr>
    </w:p>
    <w:sectPr w:rsidR="001033DC" w:rsidRPr="00BF0E37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C3" w:rsidRDefault="008620C3">
      <w:r>
        <w:separator/>
      </w:r>
    </w:p>
  </w:endnote>
  <w:endnote w:type="continuationSeparator" w:id="0">
    <w:p w:rsidR="008620C3" w:rsidRDefault="0086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A8" w:rsidRPr="005E2563" w:rsidRDefault="00302EA8" w:rsidP="005E256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sz w:val="20"/>
        <w:lang w:val="hr-HR"/>
      </w:rPr>
    </w:pPr>
    <w:r w:rsidRPr="005E2563">
      <w:rPr>
        <w:i/>
        <w:snapToGrid w:val="0"/>
        <w:sz w:val="20"/>
        <w:lang w:val="hr-HR"/>
      </w:rPr>
      <w:t>2</w:t>
    </w:r>
    <w:r w:rsidR="00AE7447">
      <w:rPr>
        <w:i/>
        <w:snapToGrid w:val="0"/>
        <w:sz w:val="20"/>
        <w:lang w:val="hr-HR"/>
      </w:rPr>
      <w:t>019-7</w:t>
    </w:r>
    <w:r w:rsidRPr="005E2563">
      <w:rPr>
        <w:i/>
        <w:snapToGrid w:val="0"/>
        <w:sz w:val="20"/>
        <w:lang w:val="hr-HR"/>
      </w:rPr>
      <w:tab/>
    </w:r>
    <w:r w:rsidRPr="005E2563">
      <w:rPr>
        <w:i/>
        <w:sz w:val="20"/>
        <w:lang w:val="hr-HR"/>
      </w:rPr>
      <w:t xml:space="preserve">Stranica </w:t>
    </w:r>
    <w:r w:rsidRPr="005E2563">
      <w:rPr>
        <w:rStyle w:val="PageNumber"/>
        <w:i/>
        <w:sz w:val="20"/>
        <w:lang w:val="hr-HR"/>
      </w:rPr>
      <w:fldChar w:fldCharType="begin"/>
    </w:r>
    <w:r w:rsidRPr="005E2563">
      <w:rPr>
        <w:rStyle w:val="PageNumber"/>
        <w:i/>
        <w:sz w:val="20"/>
        <w:lang w:val="hr-HR"/>
      </w:rPr>
      <w:instrText xml:space="preserve"> PAGE </w:instrText>
    </w:r>
    <w:r w:rsidRPr="005E2563">
      <w:rPr>
        <w:rStyle w:val="PageNumber"/>
        <w:i/>
        <w:sz w:val="20"/>
        <w:lang w:val="hr-HR"/>
      </w:rPr>
      <w:fldChar w:fldCharType="separate"/>
    </w:r>
    <w:r w:rsidR="00AE7447">
      <w:rPr>
        <w:rStyle w:val="PageNumber"/>
        <w:i/>
        <w:noProof/>
        <w:sz w:val="20"/>
        <w:lang w:val="hr-HR"/>
      </w:rPr>
      <w:t>2</w:t>
    </w:r>
    <w:r w:rsidRPr="005E2563">
      <w:rPr>
        <w:rStyle w:val="PageNumber"/>
        <w:i/>
        <w:sz w:val="20"/>
        <w:lang w:val="hr-HR"/>
      </w:rPr>
      <w:fldChar w:fldCharType="end"/>
    </w:r>
    <w:r w:rsidRPr="005E2563">
      <w:rPr>
        <w:rStyle w:val="PageNumber"/>
        <w:i/>
        <w:sz w:val="20"/>
        <w:lang w:val="hr-HR"/>
      </w:rPr>
      <w:t xml:space="preserve"> od </w:t>
    </w:r>
    <w:r w:rsidRPr="005E2563">
      <w:rPr>
        <w:rStyle w:val="PageNumber"/>
        <w:i/>
        <w:sz w:val="20"/>
        <w:lang w:val="hr-HR"/>
      </w:rPr>
      <w:fldChar w:fldCharType="begin"/>
    </w:r>
    <w:r w:rsidRPr="005E2563">
      <w:rPr>
        <w:rStyle w:val="PageNumber"/>
        <w:i/>
        <w:sz w:val="20"/>
        <w:lang w:val="hr-HR"/>
      </w:rPr>
      <w:instrText xml:space="preserve"> NUMPAGES </w:instrText>
    </w:r>
    <w:r w:rsidRPr="005E2563">
      <w:rPr>
        <w:rStyle w:val="PageNumber"/>
        <w:i/>
        <w:sz w:val="20"/>
        <w:lang w:val="hr-HR"/>
      </w:rPr>
      <w:fldChar w:fldCharType="separate"/>
    </w:r>
    <w:r w:rsidR="00AE7447">
      <w:rPr>
        <w:rStyle w:val="PageNumber"/>
        <w:i/>
        <w:noProof/>
        <w:sz w:val="20"/>
        <w:lang w:val="hr-HR"/>
      </w:rPr>
      <w:t>2</w:t>
    </w:r>
    <w:r w:rsidRPr="005E2563">
      <w:rPr>
        <w:rStyle w:val="PageNumber"/>
        <w:i/>
        <w:sz w:val="20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A8" w:rsidRPr="005E2563" w:rsidRDefault="00302EA8" w:rsidP="005E2563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</w:rPr>
    </w:pPr>
    <w:r w:rsidRPr="005E2563">
      <w:rPr>
        <w:i/>
        <w:snapToGrid w:val="0"/>
        <w:sz w:val="20"/>
        <w:lang w:val="hr-HR"/>
      </w:rPr>
      <w:t>2</w:t>
    </w:r>
    <w:r w:rsidR="00AE7447">
      <w:rPr>
        <w:i/>
        <w:snapToGrid w:val="0"/>
        <w:sz w:val="20"/>
        <w:lang w:val="hr-HR"/>
      </w:rPr>
      <w:t>019-7</w:t>
    </w:r>
    <w:r w:rsidRPr="005E2563">
      <w:rPr>
        <w:i/>
        <w:snapToGrid w:val="0"/>
        <w:sz w:val="20"/>
        <w:lang w:val="hr-HR"/>
      </w:rPr>
      <w:tab/>
    </w:r>
    <w:r w:rsidRPr="005E2563">
      <w:rPr>
        <w:i/>
        <w:snapToGrid w:val="0"/>
        <w:sz w:val="20"/>
        <w:lang w:val="hr-HR"/>
      </w:rPr>
      <w:tab/>
      <w:t xml:space="preserve">                </w:t>
    </w:r>
    <w:r w:rsidRPr="005E2563">
      <w:rPr>
        <w:i/>
        <w:sz w:val="20"/>
        <w:lang w:val="hr-HR"/>
      </w:rPr>
      <w:t xml:space="preserve">Stranica </w:t>
    </w:r>
    <w:r w:rsidRPr="005E2563">
      <w:rPr>
        <w:rStyle w:val="PageNumber"/>
        <w:i/>
        <w:sz w:val="20"/>
        <w:lang w:val="hr-HR"/>
      </w:rPr>
      <w:fldChar w:fldCharType="begin"/>
    </w:r>
    <w:r w:rsidRPr="005E2563">
      <w:rPr>
        <w:rStyle w:val="PageNumber"/>
        <w:i/>
        <w:sz w:val="20"/>
        <w:lang w:val="hr-HR"/>
      </w:rPr>
      <w:instrText xml:space="preserve"> PAGE </w:instrText>
    </w:r>
    <w:r w:rsidRPr="005E2563">
      <w:rPr>
        <w:rStyle w:val="PageNumber"/>
        <w:i/>
        <w:sz w:val="20"/>
        <w:lang w:val="hr-HR"/>
      </w:rPr>
      <w:fldChar w:fldCharType="separate"/>
    </w:r>
    <w:r w:rsidR="00AE7447">
      <w:rPr>
        <w:rStyle w:val="PageNumber"/>
        <w:i/>
        <w:noProof/>
        <w:sz w:val="20"/>
        <w:lang w:val="hr-HR"/>
      </w:rPr>
      <w:t>1</w:t>
    </w:r>
    <w:r w:rsidRPr="005E2563">
      <w:rPr>
        <w:rStyle w:val="PageNumber"/>
        <w:i/>
        <w:sz w:val="20"/>
        <w:lang w:val="hr-HR"/>
      </w:rPr>
      <w:fldChar w:fldCharType="end"/>
    </w:r>
    <w:r w:rsidRPr="005E2563">
      <w:rPr>
        <w:rStyle w:val="PageNumber"/>
        <w:i/>
        <w:sz w:val="20"/>
        <w:lang w:val="hr-HR"/>
      </w:rPr>
      <w:t xml:space="preserve"> od </w:t>
    </w:r>
    <w:r w:rsidRPr="005E2563">
      <w:rPr>
        <w:rStyle w:val="PageNumber"/>
        <w:i/>
        <w:sz w:val="20"/>
        <w:lang w:val="hr-HR"/>
      </w:rPr>
      <w:fldChar w:fldCharType="begin"/>
    </w:r>
    <w:r w:rsidRPr="005E2563">
      <w:rPr>
        <w:rStyle w:val="PageNumber"/>
        <w:i/>
        <w:sz w:val="20"/>
        <w:lang w:val="hr-HR"/>
      </w:rPr>
      <w:instrText xml:space="preserve"> NUMPAGES </w:instrText>
    </w:r>
    <w:r w:rsidRPr="005E2563">
      <w:rPr>
        <w:rStyle w:val="PageNumber"/>
        <w:i/>
        <w:sz w:val="20"/>
        <w:lang w:val="hr-HR"/>
      </w:rPr>
      <w:fldChar w:fldCharType="separate"/>
    </w:r>
    <w:r w:rsidR="00AE7447">
      <w:rPr>
        <w:rStyle w:val="PageNumber"/>
        <w:i/>
        <w:noProof/>
        <w:sz w:val="20"/>
        <w:lang w:val="hr-HR"/>
      </w:rPr>
      <w:t>2</w:t>
    </w:r>
    <w:r w:rsidRPr="005E2563">
      <w:rPr>
        <w:rStyle w:val="PageNumber"/>
        <w:i/>
        <w:sz w:val="20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C3" w:rsidRDefault="008620C3">
      <w:r>
        <w:separator/>
      </w:r>
    </w:p>
  </w:footnote>
  <w:footnote w:type="continuationSeparator" w:id="0">
    <w:p w:rsidR="008620C3" w:rsidRDefault="0086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A8" w:rsidRDefault="00302EA8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</w:r>
    <w:r>
      <w:rPr>
        <w:b/>
        <w:i/>
        <w:sz w:val="20"/>
      </w:rPr>
      <w:t>F06-17 –</w:t>
    </w:r>
    <w:r>
      <w:rPr>
        <w:i/>
        <w:sz w:val="20"/>
        <w:lang w:val="hr-HR"/>
      </w:rPr>
      <w:t>Zapisnik o diplomskom radu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EA8" w:rsidRDefault="00302EA8">
    <w:pPr>
      <w:pStyle w:val="Header"/>
      <w:rPr>
        <w:lang w:val="hr-HR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5"/>
      <w:gridCol w:w="6358"/>
      <w:gridCol w:w="1543"/>
    </w:tblGrid>
    <w:tr w:rsidR="00302EA8">
      <w:tblPrEx>
        <w:tblCellMar>
          <w:top w:w="0" w:type="dxa"/>
          <w:bottom w:w="0" w:type="dxa"/>
        </w:tblCellMar>
      </w:tblPrEx>
      <w:trPr>
        <w:cantSplit/>
        <w:trHeight w:hRule="exact" w:val="400"/>
        <w:jc w:val="center"/>
      </w:trPr>
      <w:tc>
        <w:tcPr>
          <w:tcW w:w="1595" w:type="dxa"/>
          <w:vMerge w:val="restart"/>
          <w:vAlign w:val="center"/>
        </w:tcPr>
        <w:p w:rsidR="00302EA8" w:rsidRDefault="00AE7447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866775" cy="866775"/>
                <wp:effectExtent l="0" t="0" r="9525" b="9525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  <w:vAlign w:val="center"/>
        </w:tcPr>
        <w:p w:rsidR="00302EA8" w:rsidRDefault="00302EA8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543" w:type="dxa"/>
          <w:vAlign w:val="center"/>
        </w:tcPr>
        <w:p w:rsidR="00302EA8" w:rsidRDefault="00302EA8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302EA8">
      <w:tblPrEx>
        <w:tblCellMar>
          <w:top w:w="0" w:type="dxa"/>
          <w:bottom w:w="0" w:type="dxa"/>
        </w:tblCellMar>
      </w:tblPrEx>
      <w:trPr>
        <w:cantSplit/>
        <w:trHeight w:hRule="exact" w:val="1200"/>
        <w:jc w:val="center"/>
      </w:trPr>
      <w:tc>
        <w:tcPr>
          <w:tcW w:w="1595" w:type="dxa"/>
          <w:vMerge/>
          <w:vAlign w:val="center"/>
        </w:tcPr>
        <w:p w:rsidR="00302EA8" w:rsidRDefault="00302EA8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58" w:type="dxa"/>
          <w:vAlign w:val="center"/>
        </w:tcPr>
        <w:p w:rsidR="00302EA8" w:rsidRDefault="00302EA8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ZAPISNIK O DIPLOMSKOM RADU</w:t>
          </w:r>
        </w:p>
      </w:tc>
      <w:tc>
        <w:tcPr>
          <w:tcW w:w="1543" w:type="dxa"/>
          <w:vAlign w:val="center"/>
        </w:tcPr>
        <w:p w:rsidR="00302EA8" w:rsidRDefault="00302EA8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>
            <w:rPr>
              <w:b/>
              <w:sz w:val="28"/>
              <w:lang w:val="hr-HR"/>
            </w:rPr>
            <w:t>F06-17</w:t>
          </w:r>
        </w:p>
      </w:tc>
    </w:tr>
  </w:tbl>
  <w:p w:rsidR="00302EA8" w:rsidRDefault="00302EA8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B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06401D"/>
    <w:multiLevelType w:val="singleLevel"/>
    <w:tmpl w:val="7C486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8345B4"/>
    <w:multiLevelType w:val="hybridMultilevel"/>
    <w:tmpl w:val="AAA62608"/>
    <w:lvl w:ilvl="0" w:tplc="5DB0B9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BE1305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30"/>
    <w:rsid w:val="000422C0"/>
    <w:rsid w:val="00081A78"/>
    <w:rsid w:val="001031A7"/>
    <w:rsid w:val="001033DC"/>
    <w:rsid w:val="00152006"/>
    <w:rsid w:val="0017587D"/>
    <w:rsid w:val="001E41DA"/>
    <w:rsid w:val="002A268A"/>
    <w:rsid w:val="002C4041"/>
    <w:rsid w:val="00302EA8"/>
    <w:rsid w:val="003376B8"/>
    <w:rsid w:val="00497CEA"/>
    <w:rsid w:val="00552003"/>
    <w:rsid w:val="00580D9B"/>
    <w:rsid w:val="0059301D"/>
    <w:rsid w:val="005E2563"/>
    <w:rsid w:val="0063171F"/>
    <w:rsid w:val="00641E66"/>
    <w:rsid w:val="00680BC6"/>
    <w:rsid w:val="00690030"/>
    <w:rsid w:val="006B17D8"/>
    <w:rsid w:val="00785C47"/>
    <w:rsid w:val="00791B2F"/>
    <w:rsid w:val="007B70D7"/>
    <w:rsid w:val="00815BF3"/>
    <w:rsid w:val="008575EC"/>
    <w:rsid w:val="008620C3"/>
    <w:rsid w:val="0087015E"/>
    <w:rsid w:val="00874CB4"/>
    <w:rsid w:val="0093625D"/>
    <w:rsid w:val="009B2779"/>
    <w:rsid w:val="00AE7447"/>
    <w:rsid w:val="00B76C7C"/>
    <w:rsid w:val="00BE66BB"/>
    <w:rsid w:val="00BF0E37"/>
    <w:rsid w:val="00C6360B"/>
    <w:rsid w:val="00D9072C"/>
    <w:rsid w:val="00DF4B34"/>
    <w:rsid w:val="00EA7710"/>
    <w:rsid w:val="00FB00E0"/>
    <w:rsid w:val="00F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hr-HR"/>
    </w:rPr>
  </w:style>
  <w:style w:type="paragraph" w:styleId="BodyText2">
    <w:name w:val="Body Text 2"/>
    <w:basedOn w:val="Normal"/>
    <w:pPr>
      <w:jc w:val="left"/>
    </w:pPr>
  </w:style>
  <w:style w:type="paragraph" w:styleId="BalloonText">
    <w:name w:val="Balloon Text"/>
    <w:basedOn w:val="Normal"/>
    <w:semiHidden/>
    <w:rsid w:val="00857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hr-HR"/>
    </w:rPr>
  </w:style>
  <w:style w:type="paragraph" w:styleId="BodyText2">
    <w:name w:val="Body Text 2"/>
    <w:basedOn w:val="Normal"/>
    <w:pPr>
      <w:jc w:val="left"/>
    </w:pPr>
  </w:style>
  <w:style w:type="paragraph" w:styleId="BalloonText">
    <w:name w:val="Balloon Text"/>
    <w:basedOn w:val="Normal"/>
    <w:semiHidden/>
    <w:rsid w:val="00857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post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3A1A-32AE-4B23-BB05-5B007E91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postup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DOKUMENTA:</vt:lpstr>
    </vt:vector>
  </TitlesOfParts>
  <Company>Veleuciliste u Dubrovniku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cp:lastModifiedBy>Korisnik</cp:lastModifiedBy>
  <cp:revision>2</cp:revision>
  <cp:lastPrinted>2009-05-25T08:43:00Z</cp:lastPrinted>
  <dcterms:created xsi:type="dcterms:W3CDTF">2019-07-09T06:47:00Z</dcterms:created>
  <dcterms:modified xsi:type="dcterms:W3CDTF">2019-07-09T06:47:00Z</dcterms:modified>
</cp:coreProperties>
</file>