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6407"/>
        <w:gridCol w:w="1644"/>
      </w:tblGrid>
      <w:tr w:rsidR="00803952">
        <w:trPr>
          <w:cantSplit/>
          <w:trHeight w:val="400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164D75">
            <w:pPr>
              <w:pStyle w:val="Header"/>
              <w:tabs>
                <w:tab w:val="left" w:pos="708"/>
              </w:tabs>
              <w:spacing w:before="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Sveučilište u Dubrovniku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pStyle w:val="Header"/>
              <w:tabs>
                <w:tab w:val="left" w:pos="708"/>
              </w:tabs>
              <w:spacing w:before="0"/>
              <w:jc w:val="center"/>
            </w:pPr>
            <w:r>
              <w:t>Obrazac</w:t>
            </w:r>
          </w:p>
        </w:tc>
      </w:tr>
      <w:tr w:rsidR="00803952">
        <w:trPr>
          <w:cantSplit/>
          <w:trHeight w:val="1200"/>
          <w:jc w:val="center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rPr>
                <w:sz w:val="28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174556" w:rsidP="001262A1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EVIDENCIJA</w:t>
            </w:r>
            <w:r w:rsidR="001262A1">
              <w:rPr>
                <w:rFonts w:ascii="Times New Roman" w:hAnsi="Times New Roman"/>
                <w:sz w:val="28"/>
                <w:szCs w:val="28"/>
              </w:rPr>
              <w:t xml:space="preserve"> PRISTUPNIKA</w:t>
            </w:r>
            <w:r w:rsidR="00803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KOJIMA SE IZDAJU POTVRDNICE TEMELJEM ZAVRŠENOG </w:t>
            </w:r>
            <w:r w:rsidR="001262A1">
              <w:rPr>
                <w:rFonts w:ascii="Times New Roman" w:hAnsi="Times New Roman"/>
                <w:sz w:val="28"/>
                <w:szCs w:val="28"/>
              </w:rPr>
              <w:t>STUDIJA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pStyle w:val="Header"/>
              <w:tabs>
                <w:tab w:val="left" w:pos="708"/>
              </w:tabs>
              <w:spacing w:befor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F08-0</w:t>
            </w:r>
            <w:r w:rsidR="00174556">
              <w:rPr>
                <w:b/>
                <w:sz w:val="28"/>
              </w:rPr>
              <w:t>3</w:t>
            </w:r>
          </w:p>
        </w:tc>
      </w:tr>
    </w:tbl>
    <w:p w:rsidR="00AC3DF2" w:rsidRDefault="00AC3DF2" w:rsidP="00803952">
      <w:pPr>
        <w:rPr>
          <w:sz w:val="22"/>
          <w:szCs w:val="22"/>
        </w:rPr>
      </w:pPr>
    </w:p>
    <w:p w:rsidR="009179C7" w:rsidRPr="009179C7" w:rsidRDefault="00164D75" w:rsidP="00F74115">
      <w:pPr>
        <w:pStyle w:val="BodyTextIndent"/>
        <w:pBdr>
          <w:bottom w:val="none" w:sz="0" w:space="0" w:color="auto"/>
        </w:pBdr>
        <w:rPr>
          <w:rFonts w:ascii="Bookman Old Style" w:hAnsi="Bookman Old Style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C7">
        <w:rPr>
          <w:rFonts w:ascii="Bookman Old Style" w:hAnsi="Bookman Old Styl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9179C7">
        <w:rPr>
          <w:rFonts w:ascii="Bookman Old Style" w:hAnsi="Bookman Old Style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oznaka i naziv programa izobrazbe, </w:t>
      </w:r>
    </w:p>
    <w:p w:rsidR="002018AC" w:rsidRPr="009179C7" w:rsidRDefault="00164D75" w:rsidP="009179C7">
      <w:pPr>
        <w:pStyle w:val="BodyTextIndent"/>
        <w:pBdr>
          <w:bottom w:val="none" w:sz="0" w:space="0" w:color="auto"/>
        </w:pBdr>
        <w:rPr>
          <w:rFonts w:ascii="Bookman Old Style" w:hAnsi="Bookman Old Styl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C7">
        <w:rPr>
          <w:rFonts w:ascii="Bookman Old Style" w:hAnsi="Bookman Old Style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razdoblje održavanja</w:t>
      </w:r>
      <w:r w:rsidRPr="009179C7">
        <w:rPr>
          <w:rFonts w:ascii="Bookman Old Style" w:hAnsi="Bookman Old Styl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0597B" w:rsidRPr="00F74115" w:rsidRDefault="00E0597B" w:rsidP="00E0597B">
      <w:pPr>
        <w:rPr>
          <w:rFonts w:ascii="Arial" w:hAnsi="Arial"/>
          <w:b/>
          <w:sz w:val="12"/>
          <w:szCs w:val="12"/>
        </w:rPr>
      </w:pPr>
    </w:p>
    <w:tbl>
      <w:tblPr>
        <w:tblW w:w="9586" w:type="dxa"/>
        <w:jc w:val="center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232"/>
        <w:gridCol w:w="1275"/>
        <w:gridCol w:w="2694"/>
        <w:gridCol w:w="1417"/>
        <w:gridCol w:w="1417"/>
      </w:tblGrid>
      <w:tr w:rsidR="001262A1" w:rsidRPr="003744EC" w:rsidTr="001262A1">
        <w:trPr>
          <w:jc w:val="center"/>
        </w:trPr>
        <w:tc>
          <w:tcPr>
            <w:tcW w:w="5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5" w:color="000000" w:fill="FFFFFF"/>
          </w:tcPr>
          <w:p w:rsidR="001262A1" w:rsidRPr="00ED78DF" w:rsidRDefault="001262A1" w:rsidP="00897AE5">
            <w:pPr>
              <w:spacing w:before="120" w:after="120"/>
              <w:ind w:left="-113" w:right="-113"/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bookmarkStart w:id="0" w:name="_GoBack" w:colFirst="4" w:colLast="4"/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Red</w:t>
            </w: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.</w:t>
            </w: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br/>
              <w:t>broj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262A1" w:rsidRPr="00ED78DF" w:rsidRDefault="001262A1" w:rsidP="00E0597B">
            <w:pPr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 xml:space="preserve">Ime i prezime </w:t>
            </w: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polaznika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262A1" w:rsidRPr="00ED78DF" w:rsidRDefault="001262A1" w:rsidP="00E0597B">
            <w:pPr>
              <w:pStyle w:val="Heading2"/>
              <w:spacing w:before="0" w:after="0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OIB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262A1" w:rsidRPr="00ED78DF" w:rsidRDefault="001262A1" w:rsidP="001262A1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Završeni studij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000000" w:fill="FFFFFF"/>
          </w:tcPr>
          <w:p w:rsidR="001262A1" w:rsidRPr="00ED78DF" w:rsidRDefault="001262A1" w:rsidP="00E0597B">
            <w:pPr>
              <w:ind w:left="-57" w:right="-57"/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  <w:vAlign w:val="center"/>
          </w:tcPr>
          <w:p w:rsidR="001262A1" w:rsidRPr="00ED78DF" w:rsidRDefault="001262A1" w:rsidP="00E0597B">
            <w:pPr>
              <w:ind w:left="-57" w:right="-57"/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Br. potvrdnice</w:t>
            </w: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1.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287718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2877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287718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2877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EB6310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164D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EB6310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87718" w:rsidRDefault="001262A1" w:rsidP="002877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164D75" w:rsidRDefault="001262A1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C973E8" w:rsidRDefault="001262A1" w:rsidP="00CF71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C973E8" w:rsidRDefault="001262A1" w:rsidP="00CF719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164D75" w:rsidRDefault="001262A1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C973E8" w:rsidRDefault="001262A1" w:rsidP="00CF71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7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164D75" w:rsidRDefault="001262A1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C973E8" w:rsidRDefault="001262A1" w:rsidP="00CF71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164D75" w:rsidRDefault="001262A1" w:rsidP="00F23766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6364A" w:rsidRDefault="001262A1" w:rsidP="00F237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164D75" w:rsidRDefault="001262A1" w:rsidP="004C1031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A1" w:rsidRPr="0026364A" w:rsidRDefault="001262A1" w:rsidP="004C10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1262A1" w:rsidTr="001262A1">
        <w:trPr>
          <w:jc w:val="center"/>
        </w:trPr>
        <w:tc>
          <w:tcPr>
            <w:tcW w:w="55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262A1" w:rsidRPr="003744EC" w:rsidRDefault="001262A1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2A1" w:rsidRPr="00164D75" w:rsidRDefault="001262A1" w:rsidP="00E0597B">
            <w:pPr>
              <w:rPr>
                <w:rFonts w:ascii="Arial Narrow" w:hAnsi="Arial Narrow" w:cs="Tahom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262A1" w:rsidRPr="0026364A" w:rsidRDefault="001262A1" w:rsidP="00E0597B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</w:tcBorders>
          </w:tcPr>
          <w:p w:rsidR="001262A1" w:rsidRPr="003744EC" w:rsidRDefault="001262A1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bookmarkEnd w:id="0"/>
    </w:tbl>
    <w:p w:rsidR="0027775E" w:rsidRPr="00DD71EE" w:rsidRDefault="0027775E" w:rsidP="00B0348D">
      <w:pPr>
        <w:rPr>
          <w:b/>
        </w:rPr>
      </w:pPr>
    </w:p>
    <w:p w:rsidR="00F74115" w:rsidRPr="001262A1" w:rsidRDefault="00CE7B17" w:rsidP="001262A1">
      <w:pPr>
        <w:ind w:hanging="142"/>
        <w:rPr>
          <w:b/>
          <w:sz w:val="24"/>
          <w:szCs w:val="24"/>
        </w:rPr>
      </w:pPr>
      <w:r w:rsidRPr="00CE7B17">
        <w:rPr>
          <w:rFonts w:ascii="Bookman Old Style" w:hAnsi="Bookman Old Style"/>
          <w:b/>
          <w:i/>
          <w:sz w:val="8"/>
          <w:szCs w:val="8"/>
        </w:rPr>
        <w:t xml:space="preserve"> </w:t>
      </w:r>
      <w:r w:rsidR="001262A1">
        <w:rPr>
          <w:b/>
          <w:sz w:val="24"/>
          <w:szCs w:val="24"/>
        </w:rPr>
        <w:t xml:space="preserve">Potvrđuje se da gore navedeni pristupnici ispunjavaju uvjete za izdavanje potvrdnica sukladno članku 83. </w:t>
      </w:r>
      <w:r w:rsidR="001262A1" w:rsidRPr="001262A1">
        <w:rPr>
          <w:b/>
          <w:sz w:val="24"/>
          <w:szCs w:val="24"/>
        </w:rPr>
        <w:t>Pravilnika o zvanjima i svjedodžbama o osposobljenosti pomoraca</w:t>
      </w:r>
      <w:r w:rsidR="001262A1">
        <w:rPr>
          <w:b/>
          <w:sz w:val="24"/>
          <w:szCs w:val="24"/>
        </w:rPr>
        <w:t xml:space="preserve">  </w:t>
      </w:r>
    </w:p>
    <w:sectPr w:rsidR="00F74115" w:rsidRPr="001262A1" w:rsidSect="00A403EB">
      <w:footerReference w:type="default" r:id="rId9"/>
      <w:pgSz w:w="11907" w:h="16840" w:code="9"/>
      <w:pgMar w:top="851" w:right="1134" w:bottom="567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00" w:rsidRDefault="00356E00">
      <w:r>
        <w:separator/>
      </w:r>
    </w:p>
  </w:endnote>
  <w:endnote w:type="continuationSeparator" w:id="0">
    <w:p w:rsidR="00356E00" w:rsidRDefault="0035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CD" w:rsidRPr="00A403EB" w:rsidRDefault="00F415CD" w:rsidP="00A403EB">
    <w:pPr>
      <w:pStyle w:val="Footer"/>
      <w:pBdr>
        <w:top w:val="single" w:sz="2" w:space="1" w:color="auto"/>
      </w:pBdr>
      <w:ind w:right="-143" w:hanging="142"/>
      <w:rPr>
        <w:i/>
      </w:rPr>
    </w:pPr>
    <w:r w:rsidRPr="00A403EB">
      <w:rPr>
        <w:i/>
      </w:rPr>
      <w:t>V</w:t>
    </w:r>
    <w:r w:rsidR="00164D75">
      <w:rPr>
        <w:i/>
      </w:rPr>
      <w:t>rijedi od: 2021-03-31</w:t>
    </w:r>
    <w:r>
      <w:rPr>
        <w:i/>
      </w:rPr>
      <w:t xml:space="preserve">                      </w:t>
    </w:r>
    <w:r>
      <w:rPr>
        <w:i/>
      </w:rPr>
      <w:tab/>
    </w:r>
    <w:r>
      <w:rPr>
        <w:i/>
      </w:rPr>
      <w:tab/>
      <w:t xml:space="preserve">                                                                          Stranica 1 od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00" w:rsidRDefault="00356E00">
      <w:r>
        <w:separator/>
      </w:r>
    </w:p>
  </w:footnote>
  <w:footnote w:type="continuationSeparator" w:id="0">
    <w:p w:rsidR="00356E00" w:rsidRDefault="0035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39D"/>
    <w:multiLevelType w:val="hybridMultilevel"/>
    <w:tmpl w:val="12467DD0"/>
    <w:lvl w:ilvl="0" w:tplc="041A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514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AE"/>
    <w:rsid w:val="000201E9"/>
    <w:rsid w:val="0002589A"/>
    <w:rsid w:val="0004060B"/>
    <w:rsid w:val="00042E48"/>
    <w:rsid w:val="000562EC"/>
    <w:rsid w:val="000A0F1D"/>
    <w:rsid w:val="000B0104"/>
    <w:rsid w:val="000B2D75"/>
    <w:rsid w:val="000F2478"/>
    <w:rsid w:val="00103406"/>
    <w:rsid w:val="00113154"/>
    <w:rsid w:val="00114774"/>
    <w:rsid w:val="001262A1"/>
    <w:rsid w:val="00156E33"/>
    <w:rsid w:val="00164D75"/>
    <w:rsid w:val="00170BF6"/>
    <w:rsid w:val="00174242"/>
    <w:rsid w:val="00174556"/>
    <w:rsid w:val="00197C5C"/>
    <w:rsid w:val="001C72C4"/>
    <w:rsid w:val="001C7BEC"/>
    <w:rsid w:val="001D386E"/>
    <w:rsid w:val="001E532F"/>
    <w:rsid w:val="002018AC"/>
    <w:rsid w:val="002131CB"/>
    <w:rsid w:val="0021335E"/>
    <w:rsid w:val="00242542"/>
    <w:rsid w:val="00242547"/>
    <w:rsid w:val="002616A6"/>
    <w:rsid w:val="0026364A"/>
    <w:rsid w:val="0027775E"/>
    <w:rsid w:val="00280AB2"/>
    <w:rsid w:val="002823A3"/>
    <w:rsid w:val="002831A2"/>
    <w:rsid w:val="00287718"/>
    <w:rsid w:val="002A11E0"/>
    <w:rsid w:val="002A3620"/>
    <w:rsid w:val="002B73CD"/>
    <w:rsid w:val="00314B1B"/>
    <w:rsid w:val="00356E00"/>
    <w:rsid w:val="003659BA"/>
    <w:rsid w:val="00384299"/>
    <w:rsid w:val="003860DE"/>
    <w:rsid w:val="003B6937"/>
    <w:rsid w:val="003C489C"/>
    <w:rsid w:val="003F56EB"/>
    <w:rsid w:val="003F7E01"/>
    <w:rsid w:val="00402499"/>
    <w:rsid w:val="00427389"/>
    <w:rsid w:val="00446A28"/>
    <w:rsid w:val="00493B00"/>
    <w:rsid w:val="0049592B"/>
    <w:rsid w:val="004967D3"/>
    <w:rsid w:val="004C1031"/>
    <w:rsid w:val="004C461E"/>
    <w:rsid w:val="004C7818"/>
    <w:rsid w:val="004E6B7C"/>
    <w:rsid w:val="004F7F24"/>
    <w:rsid w:val="00515958"/>
    <w:rsid w:val="00561B83"/>
    <w:rsid w:val="00562285"/>
    <w:rsid w:val="00566491"/>
    <w:rsid w:val="00567C9A"/>
    <w:rsid w:val="00571744"/>
    <w:rsid w:val="005954C8"/>
    <w:rsid w:val="005C071F"/>
    <w:rsid w:val="005C6106"/>
    <w:rsid w:val="005C683A"/>
    <w:rsid w:val="005E1D41"/>
    <w:rsid w:val="005F4CB7"/>
    <w:rsid w:val="005F66F3"/>
    <w:rsid w:val="00626FF4"/>
    <w:rsid w:val="006369ED"/>
    <w:rsid w:val="0064081D"/>
    <w:rsid w:val="00646001"/>
    <w:rsid w:val="00652265"/>
    <w:rsid w:val="00657C46"/>
    <w:rsid w:val="006746AE"/>
    <w:rsid w:val="006C5674"/>
    <w:rsid w:val="006C5870"/>
    <w:rsid w:val="006D5675"/>
    <w:rsid w:val="006E1E91"/>
    <w:rsid w:val="006F2F20"/>
    <w:rsid w:val="006F49A4"/>
    <w:rsid w:val="006F4DFC"/>
    <w:rsid w:val="007534B0"/>
    <w:rsid w:val="007826C9"/>
    <w:rsid w:val="007A28BA"/>
    <w:rsid w:val="00803952"/>
    <w:rsid w:val="00811BEB"/>
    <w:rsid w:val="008202F6"/>
    <w:rsid w:val="008221EA"/>
    <w:rsid w:val="008456C3"/>
    <w:rsid w:val="0086294F"/>
    <w:rsid w:val="00895D35"/>
    <w:rsid w:val="00897AE5"/>
    <w:rsid w:val="008B3D32"/>
    <w:rsid w:val="008B3F23"/>
    <w:rsid w:val="008B6A1E"/>
    <w:rsid w:val="008C1D11"/>
    <w:rsid w:val="008D3387"/>
    <w:rsid w:val="008F41BE"/>
    <w:rsid w:val="00916A9E"/>
    <w:rsid w:val="009179C7"/>
    <w:rsid w:val="0093005B"/>
    <w:rsid w:val="009429D4"/>
    <w:rsid w:val="00961043"/>
    <w:rsid w:val="009B3A15"/>
    <w:rsid w:val="009D37AD"/>
    <w:rsid w:val="009E387D"/>
    <w:rsid w:val="009F1D01"/>
    <w:rsid w:val="00A031E1"/>
    <w:rsid w:val="00A059C4"/>
    <w:rsid w:val="00A22C4E"/>
    <w:rsid w:val="00A3671A"/>
    <w:rsid w:val="00A4019B"/>
    <w:rsid w:val="00A403EB"/>
    <w:rsid w:val="00A415D5"/>
    <w:rsid w:val="00A71105"/>
    <w:rsid w:val="00A96CAF"/>
    <w:rsid w:val="00AA3551"/>
    <w:rsid w:val="00AB11A3"/>
    <w:rsid w:val="00AC3DF2"/>
    <w:rsid w:val="00AF30DF"/>
    <w:rsid w:val="00AF5521"/>
    <w:rsid w:val="00B0348D"/>
    <w:rsid w:val="00B1233B"/>
    <w:rsid w:val="00B20110"/>
    <w:rsid w:val="00B40C3D"/>
    <w:rsid w:val="00B83037"/>
    <w:rsid w:val="00BA46A0"/>
    <w:rsid w:val="00BC7001"/>
    <w:rsid w:val="00BE5DBB"/>
    <w:rsid w:val="00C023FC"/>
    <w:rsid w:val="00C03552"/>
    <w:rsid w:val="00C26434"/>
    <w:rsid w:val="00C3497B"/>
    <w:rsid w:val="00C51D17"/>
    <w:rsid w:val="00C60C52"/>
    <w:rsid w:val="00C77B12"/>
    <w:rsid w:val="00C800FA"/>
    <w:rsid w:val="00C86E19"/>
    <w:rsid w:val="00C96927"/>
    <w:rsid w:val="00CA1EA4"/>
    <w:rsid w:val="00CB0680"/>
    <w:rsid w:val="00CC79EC"/>
    <w:rsid w:val="00CD4E24"/>
    <w:rsid w:val="00CD7B69"/>
    <w:rsid w:val="00CE7B17"/>
    <w:rsid w:val="00CF0DBC"/>
    <w:rsid w:val="00CF7198"/>
    <w:rsid w:val="00D07543"/>
    <w:rsid w:val="00D07B33"/>
    <w:rsid w:val="00D33BEC"/>
    <w:rsid w:val="00D361F1"/>
    <w:rsid w:val="00D44220"/>
    <w:rsid w:val="00D710A7"/>
    <w:rsid w:val="00D76FCF"/>
    <w:rsid w:val="00D77CB4"/>
    <w:rsid w:val="00D9151C"/>
    <w:rsid w:val="00DA287E"/>
    <w:rsid w:val="00DD0C1C"/>
    <w:rsid w:val="00DD71EE"/>
    <w:rsid w:val="00DF20D8"/>
    <w:rsid w:val="00E0597B"/>
    <w:rsid w:val="00E06BC4"/>
    <w:rsid w:val="00E06E3C"/>
    <w:rsid w:val="00E1458A"/>
    <w:rsid w:val="00E146F8"/>
    <w:rsid w:val="00E14D51"/>
    <w:rsid w:val="00E15574"/>
    <w:rsid w:val="00E53A4A"/>
    <w:rsid w:val="00E55485"/>
    <w:rsid w:val="00E8782E"/>
    <w:rsid w:val="00E91A14"/>
    <w:rsid w:val="00E93FCE"/>
    <w:rsid w:val="00EB0729"/>
    <w:rsid w:val="00EB6310"/>
    <w:rsid w:val="00EC0546"/>
    <w:rsid w:val="00F23766"/>
    <w:rsid w:val="00F34366"/>
    <w:rsid w:val="00F415CD"/>
    <w:rsid w:val="00F41CE3"/>
    <w:rsid w:val="00F462B5"/>
    <w:rsid w:val="00F61972"/>
    <w:rsid w:val="00F74115"/>
    <w:rsid w:val="00F81D0B"/>
    <w:rsid w:val="00F86434"/>
    <w:rsid w:val="00FC37EB"/>
    <w:rsid w:val="00FC5A12"/>
    <w:rsid w:val="00FC78D8"/>
    <w:rsid w:val="00FE6CA0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000000" w:fill="FFFFFF"/>
      <w:spacing w:before="120"/>
      <w:jc w:val="center"/>
      <w:outlineLvl w:val="3"/>
    </w:pPr>
    <w:rPr>
      <w:rFonts w:ascii="Arial Black" w:hAnsi="Arial Black"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Tahoma" w:hAnsi="Tahoma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pPr>
      <w:pBdr>
        <w:bottom w:val="single" w:sz="4" w:space="1" w:color="auto"/>
      </w:pBdr>
      <w:jc w:val="center"/>
    </w:pPr>
    <w:rPr>
      <w:rFonts w:ascii="Arial Black" w:hAnsi="Arial Black"/>
    </w:rPr>
  </w:style>
  <w:style w:type="paragraph" w:styleId="BodyTextIndent">
    <w:name w:val="Body Text Indent"/>
    <w:basedOn w:val="Normal"/>
    <w:pPr>
      <w:pBdr>
        <w:bottom w:val="single" w:sz="4" w:space="1" w:color="auto"/>
      </w:pBdr>
      <w:jc w:val="center"/>
    </w:pPr>
    <w:rPr>
      <w:rFonts w:ascii="Arial Black" w:hAnsi="Arial Black"/>
      <w:lang w:eastAsia="en-US"/>
    </w:rPr>
  </w:style>
  <w:style w:type="paragraph" w:styleId="Title">
    <w:name w:val="Title"/>
    <w:basedOn w:val="Normal"/>
    <w:qFormat/>
    <w:pPr>
      <w:jc w:val="center"/>
    </w:pPr>
    <w:rPr>
      <w:b/>
      <w:sz w:val="36"/>
      <w:lang w:eastAsia="en-US"/>
    </w:rPr>
  </w:style>
  <w:style w:type="paragraph" w:styleId="Header">
    <w:name w:val="header"/>
    <w:basedOn w:val="Normal"/>
    <w:rsid w:val="00803952"/>
    <w:pPr>
      <w:tabs>
        <w:tab w:val="center" w:pos="4320"/>
        <w:tab w:val="right" w:pos="8640"/>
      </w:tabs>
      <w:spacing w:before="120"/>
      <w:jc w:val="both"/>
    </w:pPr>
    <w:rPr>
      <w:sz w:val="22"/>
    </w:rPr>
  </w:style>
  <w:style w:type="paragraph" w:styleId="BalloonText">
    <w:name w:val="Balloon Text"/>
    <w:basedOn w:val="Normal"/>
    <w:semiHidden/>
    <w:rsid w:val="002B73CD"/>
    <w:rPr>
      <w:rFonts w:ascii="Tahoma" w:hAnsi="Tahoma" w:cs="Tahoma"/>
      <w:sz w:val="16"/>
      <w:szCs w:val="16"/>
    </w:rPr>
  </w:style>
  <w:style w:type="character" w:customStyle="1" w:styleId="outputtext2">
    <w:name w:val="outputtext2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6">
    <w:name w:val="outputtext6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1">
    <w:name w:val="outputtext1"/>
    <w:rsid w:val="007534B0"/>
    <w:rPr>
      <w:rFonts w:ascii="Tahoma" w:hAnsi="Tahoma" w:cs="Tahoma" w:hint="default"/>
      <w:caps/>
      <w:sz w:val="20"/>
      <w:szCs w:val="20"/>
    </w:rPr>
  </w:style>
  <w:style w:type="character" w:customStyle="1" w:styleId="outputtext">
    <w:name w:val="outputtext"/>
    <w:basedOn w:val="DefaultParagraphFont"/>
    <w:rsid w:val="004C7818"/>
  </w:style>
  <w:style w:type="paragraph" w:styleId="Footer">
    <w:name w:val="footer"/>
    <w:basedOn w:val="Normal"/>
    <w:rsid w:val="00A403EB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000000" w:fill="FFFFFF"/>
      <w:spacing w:before="120"/>
      <w:jc w:val="center"/>
      <w:outlineLvl w:val="3"/>
    </w:pPr>
    <w:rPr>
      <w:rFonts w:ascii="Arial Black" w:hAnsi="Arial Black"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Tahoma" w:hAnsi="Tahoma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pPr>
      <w:pBdr>
        <w:bottom w:val="single" w:sz="4" w:space="1" w:color="auto"/>
      </w:pBdr>
      <w:jc w:val="center"/>
    </w:pPr>
    <w:rPr>
      <w:rFonts w:ascii="Arial Black" w:hAnsi="Arial Black"/>
    </w:rPr>
  </w:style>
  <w:style w:type="paragraph" w:styleId="BodyTextIndent">
    <w:name w:val="Body Text Indent"/>
    <w:basedOn w:val="Normal"/>
    <w:pPr>
      <w:pBdr>
        <w:bottom w:val="single" w:sz="4" w:space="1" w:color="auto"/>
      </w:pBdr>
      <w:jc w:val="center"/>
    </w:pPr>
    <w:rPr>
      <w:rFonts w:ascii="Arial Black" w:hAnsi="Arial Black"/>
      <w:lang w:eastAsia="en-US"/>
    </w:rPr>
  </w:style>
  <w:style w:type="paragraph" w:styleId="Title">
    <w:name w:val="Title"/>
    <w:basedOn w:val="Normal"/>
    <w:qFormat/>
    <w:pPr>
      <w:jc w:val="center"/>
    </w:pPr>
    <w:rPr>
      <w:b/>
      <w:sz w:val="36"/>
      <w:lang w:eastAsia="en-US"/>
    </w:rPr>
  </w:style>
  <w:style w:type="paragraph" w:styleId="Header">
    <w:name w:val="header"/>
    <w:basedOn w:val="Normal"/>
    <w:rsid w:val="00803952"/>
    <w:pPr>
      <w:tabs>
        <w:tab w:val="center" w:pos="4320"/>
        <w:tab w:val="right" w:pos="8640"/>
      </w:tabs>
      <w:spacing w:before="120"/>
      <w:jc w:val="both"/>
    </w:pPr>
    <w:rPr>
      <w:sz w:val="22"/>
    </w:rPr>
  </w:style>
  <w:style w:type="paragraph" w:styleId="BalloonText">
    <w:name w:val="Balloon Text"/>
    <w:basedOn w:val="Normal"/>
    <w:semiHidden/>
    <w:rsid w:val="002B73CD"/>
    <w:rPr>
      <w:rFonts w:ascii="Tahoma" w:hAnsi="Tahoma" w:cs="Tahoma"/>
      <w:sz w:val="16"/>
      <w:szCs w:val="16"/>
    </w:rPr>
  </w:style>
  <w:style w:type="character" w:customStyle="1" w:styleId="outputtext2">
    <w:name w:val="outputtext2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6">
    <w:name w:val="outputtext6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1">
    <w:name w:val="outputtext1"/>
    <w:rsid w:val="007534B0"/>
    <w:rPr>
      <w:rFonts w:ascii="Tahoma" w:hAnsi="Tahoma" w:cs="Tahoma" w:hint="default"/>
      <w:caps/>
      <w:sz w:val="20"/>
      <w:szCs w:val="20"/>
    </w:rPr>
  </w:style>
  <w:style w:type="character" w:customStyle="1" w:styleId="outputtext">
    <w:name w:val="outputtext"/>
    <w:basedOn w:val="DefaultParagraphFont"/>
    <w:rsid w:val="004C7818"/>
  </w:style>
  <w:style w:type="paragraph" w:styleId="Footer">
    <w:name w:val="footer"/>
    <w:basedOn w:val="Normal"/>
    <w:rsid w:val="00A403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011">
          <w:marLeft w:val="-142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VELE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VELEFAX.dot</Template>
  <TotalTime>130</TotalTime>
  <Pages>1</Pages>
  <Words>75</Words>
  <Characters>462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Veleuciliste u Dubrovniku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3</cp:revision>
  <cp:lastPrinted>2019-01-28T06:07:00Z</cp:lastPrinted>
  <dcterms:created xsi:type="dcterms:W3CDTF">2021-04-28T10:05:00Z</dcterms:created>
  <dcterms:modified xsi:type="dcterms:W3CDTF">2021-04-28T14:40:00Z</dcterms:modified>
</cp:coreProperties>
</file>