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407"/>
        <w:gridCol w:w="1644"/>
      </w:tblGrid>
      <w:tr w:rsidR="00803952">
        <w:trPr>
          <w:cantSplit/>
          <w:trHeight w:val="400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164D75">
            <w:pPr>
              <w:pStyle w:val="Header"/>
              <w:tabs>
                <w:tab w:val="left" w:pos="708"/>
              </w:tabs>
              <w:spacing w:before="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Sveučilište u Dubrovniku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pStyle w:val="Header"/>
              <w:tabs>
                <w:tab w:val="left" w:pos="708"/>
              </w:tabs>
              <w:spacing w:before="0"/>
              <w:jc w:val="center"/>
            </w:pPr>
            <w:r>
              <w:t>Obrazac</w:t>
            </w:r>
          </w:p>
        </w:tc>
      </w:tr>
      <w:tr w:rsidR="00803952">
        <w:trPr>
          <w:cantSplit/>
          <w:trHeight w:val="1200"/>
          <w:jc w:val="center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rPr>
                <w:sz w:val="28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POPIS POLAZNIKA PROGRAMA IZOBRAZBE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52" w:rsidRDefault="00803952">
            <w:pPr>
              <w:pStyle w:val="Header"/>
              <w:tabs>
                <w:tab w:val="left" w:pos="708"/>
              </w:tabs>
              <w:spacing w:befor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F08-02</w:t>
            </w:r>
          </w:p>
        </w:tc>
      </w:tr>
    </w:tbl>
    <w:p w:rsidR="00AC3DF2" w:rsidRDefault="00AC3DF2" w:rsidP="00803952">
      <w:pPr>
        <w:rPr>
          <w:sz w:val="22"/>
          <w:szCs w:val="22"/>
        </w:rPr>
      </w:pPr>
    </w:p>
    <w:p w:rsidR="009179C7" w:rsidRPr="009179C7" w:rsidRDefault="00164D75" w:rsidP="00F74115">
      <w:pPr>
        <w:pStyle w:val="BodyTextIndent"/>
        <w:pBdr>
          <w:bottom w:val="none" w:sz="0" w:space="0" w:color="auto"/>
        </w:pBdr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C7"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9179C7"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oznaka i naziv programa izobrazbe, </w:t>
      </w:r>
    </w:p>
    <w:p w:rsidR="002018AC" w:rsidRPr="009179C7" w:rsidRDefault="00164D75" w:rsidP="009179C7">
      <w:pPr>
        <w:pStyle w:val="BodyTextIndent"/>
        <w:pBdr>
          <w:bottom w:val="none" w:sz="0" w:space="0" w:color="auto"/>
        </w:pBdr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C7">
        <w:rPr>
          <w:rFonts w:ascii="Bookman Old Style" w:hAnsi="Bookman Old Style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razdoblje održavanja</w:t>
      </w:r>
      <w:r w:rsidRPr="009179C7">
        <w:rPr>
          <w:rFonts w:ascii="Bookman Old Style" w:hAnsi="Bookman Old Styl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0597B" w:rsidRPr="00F74115" w:rsidRDefault="00E0597B" w:rsidP="00E0597B">
      <w:pPr>
        <w:rPr>
          <w:rFonts w:ascii="Arial" w:hAnsi="Arial"/>
          <w:b/>
          <w:sz w:val="12"/>
          <w:szCs w:val="12"/>
        </w:rPr>
      </w:pPr>
    </w:p>
    <w:tbl>
      <w:tblPr>
        <w:tblW w:w="9533" w:type="dxa"/>
        <w:jc w:val="center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232"/>
        <w:gridCol w:w="1275"/>
        <w:gridCol w:w="3969"/>
        <w:gridCol w:w="1506"/>
      </w:tblGrid>
      <w:tr w:rsidR="00CE7B17" w:rsidRPr="003744EC" w:rsidTr="00F41CE3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000000" w:fill="FFFFFF"/>
          </w:tcPr>
          <w:p w:rsidR="00CE7B17" w:rsidRPr="00ED78DF" w:rsidRDefault="00CE7B17" w:rsidP="00897AE5">
            <w:pPr>
              <w:spacing w:before="120" w:after="120"/>
              <w:ind w:left="-113" w:right="-113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Red</w:t>
            </w:r>
            <w:r w:rsidR="00897AE5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.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br/>
              <w:t>broj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CE7B17" w:rsidRPr="00ED78DF" w:rsidRDefault="00CE7B17" w:rsidP="00E0597B">
            <w:pPr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 xml:space="preserve">Ime i prezime 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polaznika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CE7B17" w:rsidRPr="00ED78DF" w:rsidRDefault="00CE7B17" w:rsidP="00E0597B">
            <w:pPr>
              <w:pStyle w:val="Heading2"/>
              <w:spacing w:before="0" w:after="0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OIB</w:t>
            </w: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/MBG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CE7B17" w:rsidRPr="00ED78DF" w:rsidRDefault="00A031E1" w:rsidP="00E0597B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Adresa prebivališta</w:t>
            </w:r>
            <w:r w:rsidR="00CE7B17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 xml:space="preserve"> polaznika</w:t>
            </w:r>
            <w:r w:rsidR="00164D75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sym w:font="Symbol" w:char="F02A"/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  <w:vAlign w:val="center"/>
          </w:tcPr>
          <w:p w:rsidR="00CE7B17" w:rsidRPr="00ED78DF" w:rsidRDefault="00CE7B17" w:rsidP="00E0597B">
            <w:pPr>
              <w:ind w:left="-57" w:right="-57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Br. potvrdnice</w:t>
            </w:r>
          </w:p>
        </w:tc>
      </w:tr>
      <w:tr w:rsidR="00287718" w:rsidTr="00F41CE3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1.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287718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287718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287718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287718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EB6310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164D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287718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EB6310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7718" w:rsidRPr="00287718" w:rsidRDefault="00287718" w:rsidP="002877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7718" w:rsidRPr="003744EC" w:rsidRDefault="00287718" w:rsidP="00287718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C973E8" w:rsidRDefault="00C96927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927" w:rsidRPr="00C973E8" w:rsidRDefault="00C96927" w:rsidP="00CF719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C973E8" w:rsidRDefault="00C96927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C973E8" w:rsidRDefault="00C96927" w:rsidP="00CF71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F23766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26364A" w:rsidRDefault="00C96927" w:rsidP="00F237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4C1031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927" w:rsidRPr="0026364A" w:rsidRDefault="00C96927" w:rsidP="004C10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  <w:tr w:rsidR="00C96927" w:rsidTr="00F41CE3">
        <w:trPr>
          <w:jc w:val="center"/>
        </w:trPr>
        <w:tc>
          <w:tcPr>
            <w:tcW w:w="55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96927" w:rsidRPr="003744EC" w:rsidRDefault="00C96927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927" w:rsidRPr="00164D75" w:rsidRDefault="00C96927" w:rsidP="00E0597B">
            <w:pPr>
              <w:rPr>
                <w:rFonts w:ascii="Arial Narrow" w:hAnsi="Arial Narrow" w:cs="Tahom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927" w:rsidRPr="0026364A" w:rsidRDefault="00C96927" w:rsidP="00E0597B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</w:tcBorders>
          </w:tcPr>
          <w:p w:rsidR="00C96927" w:rsidRPr="003744EC" w:rsidRDefault="00C96927" w:rsidP="00E0597B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</w:tbl>
    <w:p w:rsidR="0027775E" w:rsidRPr="00DD71EE" w:rsidRDefault="0027775E" w:rsidP="00B0348D">
      <w:pPr>
        <w:rPr>
          <w:b/>
        </w:rPr>
      </w:pPr>
    </w:p>
    <w:p w:rsidR="00CE7B17" w:rsidRPr="00CE7B17" w:rsidRDefault="00CE7B17" w:rsidP="00CE7B17">
      <w:pPr>
        <w:ind w:hanging="142"/>
        <w:rPr>
          <w:rFonts w:ascii="Bookman Old Style" w:hAnsi="Bookman Old Style"/>
          <w:b/>
          <w:i/>
          <w:sz w:val="28"/>
          <w:szCs w:val="28"/>
        </w:rPr>
      </w:pPr>
      <w:r w:rsidRPr="00CE7B17">
        <w:rPr>
          <w:rFonts w:ascii="Bookman Old Style" w:hAnsi="Bookman Old Style"/>
          <w:b/>
          <w:i/>
          <w:sz w:val="8"/>
          <w:szCs w:val="8"/>
        </w:rPr>
        <w:t xml:space="preserve"> </w:t>
      </w:r>
      <w:r w:rsidRPr="00CE7B17">
        <w:rPr>
          <w:rFonts w:ascii="Bookman Old Style" w:hAnsi="Bookman Old Style"/>
          <w:b/>
          <w:i/>
          <w:sz w:val="28"/>
          <w:szCs w:val="28"/>
        </w:rPr>
        <w:t>Potvrda nazočnosti predavanjima:</w:t>
      </w:r>
    </w:p>
    <w:p w:rsidR="00CE7B17" w:rsidRPr="00DD71EE" w:rsidRDefault="00CE7B17" w:rsidP="00CE7B17">
      <w:pPr>
        <w:rPr>
          <w:rFonts w:ascii="Arial" w:hAnsi="Arial"/>
          <w:b/>
          <w:sz w:val="12"/>
          <w:szCs w:val="12"/>
        </w:rPr>
      </w:pPr>
    </w:p>
    <w:tbl>
      <w:tblPr>
        <w:tblW w:w="9544" w:type="dxa"/>
        <w:jc w:val="center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955"/>
        <w:gridCol w:w="1173"/>
        <w:gridCol w:w="1173"/>
        <w:gridCol w:w="1173"/>
        <w:gridCol w:w="1173"/>
        <w:gridCol w:w="1173"/>
        <w:gridCol w:w="1173"/>
      </w:tblGrid>
      <w:tr w:rsidR="00164D75" w:rsidRPr="003744EC" w:rsidTr="00164D75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000000" w:fill="FFFFFF"/>
          </w:tcPr>
          <w:p w:rsidR="00164D75" w:rsidRPr="00ED78DF" w:rsidRDefault="00164D75" w:rsidP="00287718">
            <w:pPr>
              <w:spacing w:before="120" w:after="120"/>
              <w:ind w:left="-113" w:right="-113"/>
              <w:jc w:val="center"/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Red.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br/>
              <w:t>broj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Pr="00ED78DF" w:rsidRDefault="00164D75" w:rsidP="00287718">
            <w:pPr>
              <w:rPr>
                <w:rFonts w:ascii="Bookman Old Style" w:hAnsi="Bookman Old Style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 xml:space="preserve">Ime i prezime </w:t>
            </w:r>
            <w:r w:rsidRPr="00ED78DF">
              <w:rPr>
                <w:rFonts w:ascii="Bookman Old Style" w:hAnsi="Bookman Old Style"/>
                <w:b/>
                <w:sz w:val="18"/>
                <w:szCs w:val="18"/>
                <w:lang w:val="pl-PL"/>
              </w:rPr>
              <w:t>polaznika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Pr="00164D75" w:rsidRDefault="00164D75" w:rsidP="00164D75">
            <w:pPr>
              <w:pStyle w:val="Heading2"/>
              <w:spacing w:before="0" w:after="0"/>
              <w:ind w:left="-57" w:right="-57"/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164D75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 xml:space="preserve">) 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Default="00164D75" w:rsidP="00164D75">
            <w:pPr>
              <w:jc w:val="center"/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B76ECD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Default="00164D75" w:rsidP="00164D75">
            <w:pPr>
              <w:jc w:val="center"/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B76ECD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Default="00164D75" w:rsidP="00164D75">
            <w:pPr>
              <w:jc w:val="center"/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B76ECD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Default="00164D75" w:rsidP="00164D75">
            <w:pPr>
              <w:jc w:val="center"/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B76ECD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164D75" w:rsidRDefault="00164D75" w:rsidP="00164D75">
            <w:pPr>
              <w:jc w:val="center"/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(</w:t>
            </w:r>
            <w:r w:rsidRPr="00B76ECD">
              <w:rPr>
                <w:rFonts w:ascii="Bookman Old Style" w:hAnsi="Bookman Old Style"/>
                <w:b/>
                <w:i/>
                <w:sz w:val="16"/>
                <w:szCs w:val="16"/>
                <w:lang w:val="pl-PL"/>
              </w:rPr>
              <w:t>Datum)</w:t>
            </w: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1.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287718" w:rsidRDefault="00164D75" w:rsidP="00BC7001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287718" w:rsidRDefault="00164D75" w:rsidP="00BC7001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287718" w:rsidRDefault="00164D75" w:rsidP="00BC7001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893105" w:rsidRDefault="00164D75" w:rsidP="0028771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287718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287718" w:rsidRDefault="00164D75" w:rsidP="00BC7001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287718">
            <w:pPr>
              <w:jc w:val="center"/>
              <w:rPr>
                <w:rFonts w:ascii="Garamond" w:hAnsi="Garamond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164D75" w:rsidRDefault="00164D75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164D75" w:rsidRDefault="00164D75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F23766" w:rsidRDefault="00164D75" w:rsidP="00897AE5">
            <w:pPr>
              <w:jc w:val="center"/>
              <w:rPr>
                <w:rFonts w:ascii="Garamond" w:hAnsi="Garamond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164D75" w:rsidRDefault="00164D75" w:rsidP="00CF7198">
            <w:pPr>
              <w:rPr>
                <w:rFonts w:ascii="Arial Narrow" w:hAnsi="Arial Narrow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4D75" w:rsidRPr="004C1031" w:rsidRDefault="00164D75" w:rsidP="00897AE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164D75" w:rsidRDefault="00164D75" w:rsidP="00CE7B17">
            <w:pPr>
              <w:rPr>
                <w:rFonts w:ascii="Garamond" w:hAnsi="Garamond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F23766" w:rsidRDefault="00164D75" w:rsidP="00CE7B17">
            <w:pPr>
              <w:jc w:val="center"/>
              <w:rPr>
                <w:rFonts w:ascii="Garamond" w:hAnsi="Garamond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164D75" w:rsidRDefault="00164D75" w:rsidP="00CE7B17">
            <w:pPr>
              <w:rPr>
                <w:rFonts w:ascii="Garamond" w:hAnsi="Garamond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D75" w:rsidRPr="004C1031" w:rsidRDefault="00164D75" w:rsidP="00CE7B1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D75" w:rsidTr="00164D75">
        <w:trPr>
          <w:jc w:val="center"/>
        </w:trPr>
        <w:tc>
          <w:tcPr>
            <w:tcW w:w="55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64D75" w:rsidRPr="003744EC" w:rsidRDefault="00164D75" w:rsidP="00897AE5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3744EC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D75" w:rsidRPr="0026364A" w:rsidRDefault="00164D75" w:rsidP="00CE7B17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D75" w:rsidRPr="003744EC" w:rsidRDefault="00164D75" w:rsidP="00CE7B17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</w:tr>
    </w:tbl>
    <w:p w:rsidR="00CE7B17" w:rsidRDefault="00CE7B17" w:rsidP="00CE7B17">
      <w:pPr>
        <w:rPr>
          <w:b/>
          <w:sz w:val="4"/>
          <w:szCs w:val="4"/>
        </w:rPr>
      </w:pPr>
    </w:p>
    <w:p w:rsidR="00C26434" w:rsidRDefault="00164D75" w:rsidP="00C26434">
      <w:pPr>
        <w:rPr>
          <w:rFonts w:ascii="Bookman Old Style" w:hAnsi="Bookman Old Style"/>
          <w:b/>
          <w:i/>
          <w:sz w:val="18"/>
          <w:szCs w:val="18"/>
        </w:rPr>
      </w:pPr>
      <w:r w:rsidRPr="00164D75">
        <w:rPr>
          <w:rFonts w:ascii="Bookman Old Style" w:hAnsi="Bookman Old Style"/>
          <w:i/>
          <w:sz w:val="18"/>
          <w:szCs w:val="18"/>
        </w:rPr>
        <w:sym w:font="Symbol" w:char="F02A"/>
      </w:r>
      <w:r w:rsidRPr="00164D75">
        <w:rPr>
          <w:rFonts w:ascii="Bookman Old Style" w:hAnsi="Bookman Old Style"/>
          <w:i/>
          <w:sz w:val="18"/>
          <w:szCs w:val="18"/>
        </w:rPr>
        <w:t xml:space="preserve"> </w:t>
      </w:r>
      <w:r w:rsidR="00A031E1" w:rsidRPr="00A031E1">
        <w:rPr>
          <w:rFonts w:ascii="Bookman Old Style" w:hAnsi="Bookman Old Style"/>
          <w:b/>
          <w:i/>
          <w:sz w:val="18"/>
          <w:szCs w:val="18"/>
        </w:rPr>
        <w:t xml:space="preserve">ili naziv, adresa i OIB pravne ili fizičke osobe </w:t>
      </w:r>
      <w:r w:rsidR="00A031E1">
        <w:rPr>
          <w:rFonts w:ascii="Bookman Old Style" w:hAnsi="Bookman Old Style"/>
          <w:b/>
          <w:i/>
          <w:sz w:val="18"/>
          <w:szCs w:val="18"/>
        </w:rPr>
        <w:t xml:space="preserve">koja </w:t>
      </w:r>
      <w:r w:rsidR="002616A6">
        <w:rPr>
          <w:rFonts w:ascii="Bookman Old Style" w:hAnsi="Bookman Old Style"/>
          <w:b/>
          <w:i/>
          <w:sz w:val="18"/>
          <w:szCs w:val="18"/>
        </w:rPr>
        <w:t xml:space="preserve">u ime polaznika plaća </w:t>
      </w:r>
      <w:bookmarkStart w:id="0" w:name="_GoBack"/>
      <w:bookmarkEnd w:id="0"/>
      <w:r w:rsidR="002616A6">
        <w:rPr>
          <w:rFonts w:ascii="Bookman Old Style" w:hAnsi="Bookman Old Style"/>
          <w:b/>
          <w:i/>
          <w:sz w:val="18"/>
          <w:szCs w:val="18"/>
        </w:rPr>
        <w:t xml:space="preserve">program </w:t>
      </w:r>
      <w:r w:rsidR="00A031E1">
        <w:rPr>
          <w:rFonts w:ascii="Bookman Old Style" w:hAnsi="Bookman Old Style"/>
          <w:b/>
          <w:i/>
          <w:sz w:val="18"/>
          <w:szCs w:val="18"/>
        </w:rPr>
        <w:t xml:space="preserve">i na </w:t>
      </w:r>
      <w:r w:rsidR="00A031E1" w:rsidRPr="00A031E1">
        <w:rPr>
          <w:rFonts w:ascii="Bookman Old Style" w:hAnsi="Bookman Old Style"/>
          <w:b/>
          <w:i/>
          <w:sz w:val="18"/>
          <w:szCs w:val="18"/>
        </w:rPr>
        <w:t>koju se izdaje račun</w:t>
      </w:r>
    </w:p>
    <w:p w:rsidR="00C26434" w:rsidRPr="00164D75" w:rsidRDefault="00C26434" w:rsidP="00164D75">
      <w:pPr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F74115" w:rsidRDefault="00F74115" w:rsidP="00CE7B17">
      <w:pPr>
        <w:rPr>
          <w:b/>
          <w:sz w:val="4"/>
          <w:szCs w:val="4"/>
        </w:rPr>
      </w:pPr>
    </w:p>
    <w:sectPr w:rsidR="00F74115" w:rsidSect="00A403EB">
      <w:footerReference w:type="default" r:id="rId9"/>
      <w:pgSz w:w="11907" w:h="16840" w:code="9"/>
      <w:pgMar w:top="851" w:right="1134" w:bottom="567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F8" w:rsidRDefault="00E146F8">
      <w:r>
        <w:separator/>
      </w:r>
    </w:p>
  </w:endnote>
  <w:endnote w:type="continuationSeparator" w:id="0">
    <w:p w:rsidR="00E146F8" w:rsidRDefault="00E1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CD" w:rsidRPr="00A403EB" w:rsidRDefault="00F415CD" w:rsidP="00A403EB">
    <w:pPr>
      <w:pStyle w:val="Footer"/>
      <w:pBdr>
        <w:top w:val="single" w:sz="2" w:space="1" w:color="auto"/>
      </w:pBdr>
      <w:ind w:right="-143" w:hanging="142"/>
      <w:rPr>
        <w:i/>
      </w:rPr>
    </w:pPr>
    <w:r w:rsidRPr="00A403EB">
      <w:rPr>
        <w:i/>
      </w:rPr>
      <w:t>V</w:t>
    </w:r>
    <w:r w:rsidR="00164D75">
      <w:rPr>
        <w:i/>
      </w:rPr>
      <w:t>rijedi od: 2021-03-31</w:t>
    </w:r>
    <w:r>
      <w:rPr>
        <w:i/>
      </w:rPr>
      <w:t xml:space="preserve">                      </w:t>
    </w:r>
    <w:r>
      <w:rPr>
        <w:i/>
      </w:rPr>
      <w:tab/>
    </w:r>
    <w:r>
      <w:rPr>
        <w:i/>
      </w:rPr>
      <w:tab/>
      <w:t xml:space="preserve">                                                                          Stranica 1 od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F8" w:rsidRDefault="00E146F8">
      <w:r>
        <w:separator/>
      </w:r>
    </w:p>
  </w:footnote>
  <w:footnote w:type="continuationSeparator" w:id="0">
    <w:p w:rsidR="00E146F8" w:rsidRDefault="00E1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39D"/>
    <w:multiLevelType w:val="hybridMultilevel"/>
    <w:tmpl w:val="12467DD0"/>
    <w:lvl w:ilvl="0" w:tplc="041A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514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AE"/>
    <w:rsid w:val="000201E9"/>
    <w:rsid w:val="0002589A"/>
    <w:rsid w:val="0004060B"/>
    <w:rsid w:val="00042E48"/>
    <w:rsid w:val="000562EC"/>
    <w:rsid w:val="000A0F1D"/>
    <w:rsid w:val="000B0104"/>
    <w:rsid w:val="000B2D75"/>
    <w:rsid w:val="000F2478"/>
    <w:rsid w:val="00103406"/>
    <w:rsid w:val="00113154"/>
    <w:rsid w:val="00114774"/>
    <w:rsid w:val="00156E33"/>
    <w:rsid w:val="00164D75"/>
    <w:rsid w:val="00170BF6"/>
    <w:rsid w:val="00174242"/>
    <w:rsid w:val="00197C5C"/>
    <w:rsid w:val="001C72C4"/>
    <w:rsid w:val="001C7BEC"/>
    <w:rsid w:val="001D386E"/>
    <w:rsid w:val="001E532F"/>
    <w:rsid w:val="002018AC"/>
    <w:rsid w:val="002131CB"/>
    <w:rsid w:val="0021335E"/>
    <w:rsid w:val="00242542"/>
    <w:rsid w:val="00242547"/>
    <w:rsid w:val="002616A6"/>
    <w:rsid w:val="0026364A"/>
    <w:rsid w:val="0027775E"/>
    <w:rsid w:val="00280AB2"/>
    <w:rsid w:val="002823A3"/>
    <w:rsid w:val="002831A2"/>
    <w:rsid w:val="00287718"/>
    <w:rsid w:val="002A11E0"/>
    <w:rsid w:val="002A3620"/>
    <w:rsid w:val="002B73CD"/>
    <w:rsid w:val="00314B1B"/>
    <w:rsid w:val="00384299"/>
    <w:rsid w:val="003860DE"/>
    <w:rsid w:val="003B6937"/>
    <w:rsid w:val="003C489C"/>
    <w:rsid w:val="003F56EB"/>
    <w:rsid w:val="003F7E01"/>
    <w:rsid w:val="00402499"/>
    <w:rsid w:val="00427389"/>
    <w:rsid w:val="00446A28"/>
    <w:rsid w:val="00493B00"/>
    <w:rsid w:val="0049592B"/>
    <w:rsid w:val="004967D3"/>
    <w:rsid w:val="004C1031"/>
    <w:rsid w:val="004C461E"/>
    <w:rsid w:val="004C7818"/>
    <w:rsid w:val="004E6B7C"/>
    <w:rsid w:val="004F7F24"/>
    <w:rsid w:val="00515958"/>
    <w:rsid w:val="00561B83"/>
    <w:rsid w:val="00562285"/>
    <w:rsid w:val="00566491"/>
    <w:rsid w:val="00567C9A"/>
    <w:rsid w:val="00571744"/>
    <w:rsid w:val="005954C8"/>
    <w:rsid w:val="005C071F"/>
    <w:rsid w:val="005C6106"/>
    <w:rsid w:val="005C683A"/>
    <w:rsid w:val="005E1D41"/>
    <w:rsid w:val="005F4CB7"/>
    <w:rsid w:val="005F66F3"/>
    <w:rsid w:val="00626FF4"/>
    <w:rsid w:val="006369ED"/>
    <w:rsid w:val="0064081D"/>
    <w:rsid w:val="00646001"/>
    <w:rsid w:val="00652265"/>
    <w:rsid w:val="00657C46"/>
    <w:rsid w:val="006746AE"/>
    <w:rsid w:val="006C5674"/>
    <w:rsid w:val="006C5870"/>
    <w:rsid w:val="006D5675"/>
    <w:rsid w:val="006E1E91"/>
    <w:rsid w:val="006F2F20"/>
    <w:rsid w:val="006F49A4"/>
    <w:rsid w:val="006F4DFC"/>
    <w:rsid w:val="007534B0"/>
    <w:rsid w:val="007826C9"/>
    <w:rsid w:val="007A28BA"/>
    <w:rsid w:val="00803952"/>
    <w:rsid w:val="00811BEB"/>
    <w:rsid w:val="008202F6"/>
    <w:rsid w:val="008221EA"/>
    <w:rsid w:val="008456C3"/>
    <w:rsid w:val="0086294F"/>
    <w:rsid w:val="00895D35"/>
    <w:rsid w:val="00897AE5"/>
    <w:rsid w:val="008B3D32"/>
    <w:rsid w:val="008B3F23"/>
    <w:rsid w:val="008B6A1E"/>
    <w:rsid w:val="008C1D11"/>
    <w:rsid w:val="008D3387"/>
    <w:rsid w:val="008F41BE"/>
    <w:rsid w:val="00916A9E"/>
    <w:rsid w:val="009179C7"/>
    <w:rsid w:val="0093005B"/>
    <w:rsid w:val="009429D4"/>
    <w:rsid w:val="00961043"/>
    <w:rsid w:val="009B3A15"/>
    <w:rsid w:val="009D37AD"/>
    <w:rsid w:val="009E387D"/>
    <w:rsid w:val="009F1D01"/>
    <w:rsid w:val="00A031E1"/>
    <w:rsid w:val="00A059C4"/>
    <w:rsid w:val="00A22C4E"/>
    <w:rsid w:val="00A3671A"/>
    <w:rsid w:val="00A4019B"/>
    <w:rsid w:val="00A403EB"/>
    <w:rsid w:val="00A415D5"/>
    <w:rsid w:val="00A71105"/>
    <w:rsid w:val="00A96CAF"/>
    <w:rsid w:val="00AA3551"/>
    <w:rsid w:val="00AB11A3"/>
    <w:rsid w:val="00AC3DF2"/>
    <w:rsid w:val="00AF30DF"/>
    <w:rsid w:val="00AF5521"/>
    <w:rsid w:val="00B0348D"/>
    <w:rsid w:val="00B1233B"/>
    <w:rsid w:val="00B20110"/>
    <w:rsid w:val="00B40C3D"/>
    <w:rsid w:val="00B83037"/>
    <w:rsid w:val="00BA46A0"/>
    <w:rsid w:val="00BC7001"/>
    <w:rsid w:val="00BE5DBB"/>
    <w:rsid w:val="00C023FC"/>
    <w:rsid w:val="00C03552"/>
    <w:rsid w:val="00C26434"/>
    <w:rsid w:val="00C3497B"/>
    <w:rsid w:val="00C51D17"/>
    <w:rsid w:val="00C60C52"/>
    <w:rsid w:val="00C77B12"/>
    <w:rsid w:val="00C800FA"/>
    <w:rsid w:val="00C86E19"/>
    <w:rsid w:val="00C96927"/>
    <w:rsid w:val="00CB0680"/>
    <w:rsid w:val="00CC79EC"/>
    <w:rsid w:val="00CD4E24"/>
    <w:rsid w:val="00CD7B69"/>
    <w:rsid w:val="00CE7B17"/>
    <w:rsid w:val="00CF0DBC"/>
    <w:rsid w:val="00CF7198"/>
    <w:rsid w:val="00D07543"/>
    <w:rsid w:val="00D07B33"/>
    <w:rsid w:val="00D33BEC"/>
    <w:rsid w:val="00D361F1"/>
    <w:rsid w:val="00D44220"/>
    <w:rsid w:val="00D710A7"/>
    <w:rsid w:val="00D76FCF"/>
    <w:rsid w:val="00D77CB4"/>
    <w:rsid w:val="00D9151C"/>
    <w:rsid w:val="00DA287E"/>
    <w:rsid w:val="00DD0C1C"/>
    <w:rsid w:val="00DD71EE"/>
    <w:rsid w:val="00DF20D8"/>
    <w:rsid w:val="00E0597B"/>
    <w:rsid w:val="00E06BC4"/>
    <w:rsid w:val="00E06E3C"/>
    <w:rsid w:val="00E1458A"/>
    <w:rsid w:val="00E146F8"/>
    <w:rsid w:val="00E14D51"/>
    <w:rsid w:val="00E15574"/>
    <w:rsid w:val="00E53A4A"/>
    <w:rsid w:val="00E55485"/>
    <w:rsid w:val="00E8782E"/>
    <w:rsid w:val="00E91A14"/>
    <w:rsid w:val="00E93FCE"/>
    <w:rsid w:val="00EB0729"/>
    <w:rsid w:val="00EB6310"/>
    <w:rsid w:val="00EC0546"/>
    <w:rsid w:val="00F23766"/>
    <w:rsid w:val="00F34366"/>
    <w:rsid w:val="00F415CD"/>
    <w:rsid w:val="00F41CE3"/>
    <w:rsid w:val="00F462B5"/>
    <w:rsid w:val="00F61972"/>
    <w:rsid w:val="00F74115"/>
    <w:rsid w:val="00F81D0B"/>
    <w:rsid w:val="00F86434"/>
    <w:rsid w:val="00FC37EB"/>
    <w:rsid w:val="00FC5A12"/>
    <w:rsid w:val="00FC78D8"/>
    <w:rsid w:val="00FE6CA0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000000" w:fill="FFFFFF"/>
      <w:spacing w:before="120"/>
      <w:jc w:val="center"/>
      <w:outlineLvl w:val="3"/>
    </w:pPr>
    <w:rPr>
      <w:rFonts w:ascii="Arial Black" w:hAnsi="Arial Black"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Tahoma" w:hAnsi="Tahom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pPr>
      <w:pBdr>
        <w:bottom w:val="single" w:sz="4" w:space="1" w:color="auto"/>
      </w:pBdr>
      <w:jc w:val="center"/>
    </w:pPr>
    <w:rPr>
      <w:rFonts w:ascii="Arial Black" w:hAnsi="Arial Black"/>
    </w:rPr>
  </w:style>
  <w:style w:type="paragraph" w:styleId="BodyTextIndent">
    <w:name w:val="Body Text Indent"/>
    <w:basedOn w:val="Normal"/>
    <w:pPr>
      <w:pBdr>
        <w:bottom w:val="single" w:sz="4" w:space="1" w:color="auto"/>
      </w:pBdr>
      <w:jc w:val="center"/>
    </w:pPr>
    <w:rPr>
      <w:rFonts w:ascii="Arial Black" w:hAnsi="Arial Black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z w:val="36"/>
      <w:lang w:eastAsia="en-US"/>
    </w:rPr>
  </w:style>
  <w:style w:type="paragraph" w:styleId="Header">
    <w:name w:val="header"/>
    <w:basedOn w:val="Normal"/>
    <w:rsid w:val="00803952"/>
    <w:pPr>
      <w:tabs>
        <w:tab w:val="center" w:pos="4320"/>
        <w:tab w:val="right" w:pos="8640"/>
      </w:tabs>
      <w:spacing w:before="120"/>
      <w:jc w:val="both"/>
    </w:pPr>
    <w:rPr>
      <w:sz w:val="22"/>
    </w:rPr>
  </w:style>
  <w:style w:type="paragraph" w:styleId="BalloonText">
    <w:name w:val="Balloon Text"/>
    <w:basedOn w:val="Normal"/>
    <w:semiHidden/>
    <w:rsid w:val="002B73CD"/>
    <w:rPr>
      <w:rFonts w:ascii="Tahoma" w:hAnsi="Tahoma" w:cs="Tahoma"/>
      <w:sz w:val="16"/>
      <w:szCs w:val="16"/>
    </w:rPr>
  </w:style>
  <w:style w:type="character" w:customStyle="1" w:styleId="outputtext2">
    <w:name w:val="outputtext2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6">
    <w:name w:val="outputtext6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1">
    <w:name w:val="outputtext1"/>
    <w:rsid w:val="007534B0"/>
    <w:rPr>
      <w:rFonts w:ascii="Tahoma" w:hAnsi="Tahoma" w:cs="Tahoma" w:hint="default"/>
      <w:caps/>
      <w:sz w:val="20"/>
      <w:szCs w:val="20"/>
    </w:rPr>
  </w:style>
  <w:style w:type="character" w:customStyle="1" w:styleId="outputtext">
    <w:name w:val="outputtext"/>
    <w:basedOn w:val="DefaultParagraphFont"/>
    <w:rsid w:val="004C7818"/>
  </w:style>
  <w:style w:type="paragraph" w:styleId="Footer">
    <w:name w:val="footer"/>
    <w:basedOn w:val="Normal"/>
    <w:rsid w:val="00A403E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000000" w:fill="FFFFFF"/>
      <w:spacing w:before="120"/>
      <w:jc w:val="center"/>
      <w:outlineLvl w:val="3"/>
    </w:pPr>
    <w:rPr>
      <w:rFonts w:ascii="Arial Black" w:hAnsi="Arial Black"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Tahoma" w:hAnsi="Tahom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pPr>
      <w:pBdr>
        <w:bottom w:val="single" w:sz="4" w:space="1" w:color="auto"/>
      </w:pBdr>
      <w:jc w:val="center"/>
    </w:pPr>
    <w:rPr>
      <w:rFonts w:ascii="Arial Black" w:hAnsi="Arial Black"/>
    </w:rPr>
  </w:style>
  <w:style w:type="paragraph" w:styleId="BodyTextIndent">
    <w:name w:val="Body Text Indent"/>
    <w:basedOn w:val="Normal"/>
    <w:pPr>
      <w:pBdr>
        <w:bottom w:val="single" w:sz="4" w:space="1" w:color="auto"/>
      </w:pBdr>
      <w:jc w:val="center"/>
    </w:pPr>
    <w:rPr>
      <w:rFonts w:ascii="Arial Black" w:hAnsi="Arial Black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z w:val="36"/>
      <w:lang w:eastAsia="en-US"/>
    </w:rPr>
  </w:style>
  <w:style w:type="paragraph" w:styleId="Header">
    <w:name w:val="header"/>
    <w:basedOn w:val="Normal"/>
    <w:rsid w:val="00803952"/>
    <w:pPr>
      <w:tabs>
        <w:tab w:val="center" w:pos="4320"/>
        <w:tab w:val="right" w:pos="8640"/>
      </w:tabs>
      <w:spacing w:before="120"/>
      <w:jc w:val="both"/>
    </w:pPr>
    <w:rPr>
      <w:sz w:val="22"/>
    </w:rPr>
  </w:style>
  <w:style w:type="paragraph" w:styleId="BalloonText">
    <w:name w:val="Balloon Text"/>
    <w:basedOn w:val="Normal"/>
    <w:semiHidden/>
    <w:rsid w:val="002B73CD"/>
    <w:rPr>
      <w:rFonts w:ascii="Tahoma" w:hAnsi="Tahoma" w:cs="Tahoma"/>
      <w:sz w:val="16"/>
      <w:szCs w:val="16"/>
    </w:rPr>
  </w:style>
  <w:style w:type="character" w:customStyle="1" w:styleId="outputtext2">
    <w:name w:val="outputtext2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6">
    <w:name w:val="outputtext6"/>
    <w:rsid w:val="00DF20D8"/>
    <w:rPr>
      <w:rFonts w:ascii="Tahoma" w:hAnsi="Tahoma" w:cs="Tahoma" w:hint="default"/>
      <w:caps/>
      <w:sz w:val="20"/>
      <w:szCs w:val="20"/>
    </w:rPr>
  </w:style>
  <w:style w:type="character" w:customStyle="1" w:styleId="outputtext1">
    <w:name w:val="outputtext1"/>
    <w:rsid w:val="007534B0"/>
    <w:rPr>
      <w:rFonts w:ascii="Tahoma" w:hAnsi="Tahoma" w:cs="Tahoma" w:hint="default"/>
      <w:caps/>
      <w:sz w:val="20"/>
      <w:szCs w:val="20"/>
    </w:rPr>
  </w:style>
  <w:style w:type="character" w:customStyle="1" w:styleId="outputtext">
    <w:name w:val="outputtext"/>
    <w:basedOn w:val="DefaultParagraphFont"/>
    <w:rsid w:val="004C7818"/>
  </w:style>
  <w:style w:type="paragraph" w:styleId="Footer">
    <w:name w:val="footer"/>
    <w:basedOn w:val="Normal"/>
    <w:rsid w:val="00A403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011">
          <w:marLeft w:val="-142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VELE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VELEFAX.dot</Template>
  <TotalTime>47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Veleuciliste u Dubrovniku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Trpin</cp:lastModifiedBy>
  <cp:revision>6</cp:revision>
  <cp:lastPrinted>2019-01-28T06:07:00Z</cp:lastPrinted>
  <dcterms:created xsi:type="dcterms:W3CDTF">2021-04-15T08:06:00Z</dcterms:created>
  <dcterms:modified xsi:type="dcterms:W3CDTF">2021-04-15T09:43:00Z</dcterms:modified>
</cp:coreProperties>
</file>