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87"/>
        <w:tblW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985"/>
      </w:tblGrid>
      <w:tr w:rsidR="00C35E48" w:rsidRPr="00CA23ED" w:rsidTr="00C35E48">
        <w:trPr>
          <w:trHeight w:val="194"/>
        </w:trPr>
        <w:tc>
          <w:tcPr>
            <w:tcW w:w="3738" w:type="dxa"/>
            <w:gridSpan w:val="2"/>
            <w:vAlign w:val="center"/>
          </w:tcPr>
          <w:p w:rsidR="00C35E48" w:rsidRPr="00CA23ED" w:rsidRDefault="00C35E48" w:rsidP="00C35E48">
            <w:pPr>
              <w:spacing w:before="0"/>
              <w:ind w:right="-108"/>
              <w:jc w:val="center"/>
              <w:rPr>
                <w:b/>
                <w:sz w:val="20"/>
                <w:lang w:val="hr-HR"/>
              </w:rPr>
            </w:pPr>
            <w:r w:rsidRPr="00CA23ED">
              <w:rPr>
                <w:b/>
                <w:sz w:val="20"/>
                <w:lang w:val="hr-HR"/>
              </w:rPr>
              <w:t>SVEUČILIŠTE U DUBROVNIKU</w:t>
            </w:r>
          </w:p>
          <w:p w:rsidR="00C35E48" w:rsidRPr="00CA23ED" w:rsidRDefault="00C35E48" w:rsidP="00C35E48">
            <w:pPr>
              <w:spacing w:before="0"/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Tajništvo odjela/Evidencija studija</w:t>
            </w:r>
          </w:p>
        </w:tc>
      </w:tr>
      <w:tr w:rsidR="00C35E48" w:rsidRPr="00CA23ED" w:rsidTr="00C35E48">
        <w:trPr>
          <w:trHeight w:val="537"/>
        </w:trPr>
        <w:tc>
          <w:tcPr>
            <w:tcW w:w="1753" w:type="dxa"/>
          </w:tcPr>
          <w:p w:rsidR="00C35E48" w:rsidRPr="00CA23ED" w:rsidRDefault="00C35E48" w:rsidP="00C35E48">
            <w:pPr>
              <w:spacing w:before="0"/>
              <w:rPr>
                <w:sz w:val="20"/>
                <w:lang w:val="hr-HR"/>
              </w:rPr>
            </w:pPr>
            <w:r w:rsidRPr="00CA23ED">
              <w:rPr>
                <w:sz w:val="20"/>
                <w:lang w:val="hr-HR"/>
              </w:rPr>
              <w:t>Primljeno dana:</w:t>
            </w:r>
          </w:p>
        </w:tc>
        <w:tc>
          <w:tcPr>
            <w:tcW w:w="1985" w:type="dxa"/>
          </w:tcPr>
          <w:p w:rsidR="00C35E48" w:rsidRPr="00CA23ED" w:rsidRDefault="00C35E48" w:rsidP="00C35E48">
            <w:pPr>
              <w:spacing w:before="0"/>
              <w:rPr>
                <w:sz w:val="20"/>
                <w:lang w:val="hr-HR"/>
              </w:rPr>
            </w:pPr>
            <w:r w:rsidRPr="00CA23ED">
              <w:rPr>
                <w:sz w:val="20"/>
                <w:lang w:val="hr-HR"/>
              </w:rPr>
              <w:t>Broj:</w:t>
            </w:r>
          </w:p>
        </w:tc>
      </w:tr>
    </w:tbl>
    <w:p w:rsidR="00681441" w:rsidRPr="00CA23ED" w:rsidRDefault="00681441">
      <w:pPr>
        <w:pStyle w:val="Header"/>
        <w:tabs>
          <w:tab w:val="clear" w:pos="4320"/>
          <w:tab w:val="clear" w:pos="8640"/>
        </w:tabs>
        <w:rPr>
          <w:lang w:val="hr-HR"/>
        </w:rPr>
      </w:pP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</w:p>
    <w:p w:rsidR="00585E6C" w:rsidRDefault="00681441" w:rsidP="00585E6C">
      <w:pPr>
        <w:spacing w:before="0"/>
        <w:ind w:left="-181"/>
        <w:rPr>
          <w:b/>
          <w:lang w:val="hr-HR"/>
        </w:rPr>
      </w:pPr>
      <w:r w:rsidRPr="00CA23ED">
        <w:rPr>
          <w:b/>
          <w:lang w:val="hr-HR"/>
        </w:rPr>
        <w:tab/>
      </w:r>
      <w:r w:rsidRPr="00CA23ED">
        <w:rPr>
          <w:b/>
          <w:lang w:val="hr-HR"/>
        </w:rPr>
        <w:tab/>
      </w:r>
    </w:p>
    <w:p w:rsidR="00585E6C" w:rsidRDefault="00585E6C" w:rsidP="00CA23ED">
      <w:pPr>
        <w:spacing w:before="0"/>
        <w:ind w:left="-181" w:firstLine="889"/>
        <w:rPr>
          <w:b/>
          <w:lang w:val="hr-HR"/>
        </w:rPr>
      </w:pPr>
    </w:p>
    <w:p w:rsidR="00585E6C" w:rsidRDefault="00585E6C" w:rsidP="00CA23ED">
      <w:pPr>
        <w:spacing w:before="0"/>
        <w:ind w:left="-181" w:firstLine="889"/>
        <w:rPr>
          <w:b/>
          <w:lang w:val="hr-HR"/>
        </w:rPr>
      </w:pPr>
    </w:p>
    <w:tbl>
      <w:tblPr>
        <w:tblW w:w="992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585E6C" w:rsidRPr="00B30F81" w:rsidTr="00B30F81">
        <w:tc>
          <w:tcPr>
            <w:tcW w:w="9928" w:type="dxa"/>
            <w:shd w:val="clear" w:color="auto" w:fill="F2F2F2"/>
          </w:tcPr>
          <w:p w:rsidR="00585E6C" w:rsidRPr="00B30F81" w:rsidRDefault="00585E6C" w:rsidP="00B30F81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t>Ispunjava kandidat:</w:t>
            </w:r>
          </w:p>
        </w:tc>
      </w:tr>
      <w:tr w:rsidR="00585E6C" w:rsidRPr="00B30F81" w:rsidTr="00B30F81">
        <w:tc>
          <w:tcPr>
            <w:tcW w:w="9928" w:type="dxa"/>
            <w:shd w:val="clear" w:color="auto" w:fill="auto"/>
          </w:tcPr>
          <w:p w:rsidR="00585E6C" w:rsidRPr="00B30F81" w:rsidRDefault="00585E6C" w:rsidP="00B30F81">
            <w:pPr>
              <w:ind w:left="-284" w:firstLine="992"/>
              <w:rPr>
                <w:lang w:val="hr-HR"/>
              </w:rPr>
            </w:pPr>
          </w:p>
          <w:p w:rsidR="00585E6C" w:rsidRPr="00B30F81" w:rsidRDefault="00585E6C" w:rsidP="00B30F81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Kandidat: </w:t>
            </w:r>
            <w:r w:rsidR="00C1178E">
              <w:rPr>
                <w:lang w:val="hr-HR"/>
              </w:rPr>
              <w:t xml:space="preserve">                </w:t>
            </w:r>
            <w:r w:rsidRPr="00B30F81">
              <w:rPr>
                <w:lang w:val="hr-HR"/>
              </w:rPr>
              <w:t>………………………………………………..</w:t>
            </w:r>
            <w:r w:rsidR="00C1178E">
              <w:rPr>
                <w:lang w:val="hr-HR"/>
              </w:rPr>
              <w:t>...</w:t>
            </w:r>
          </w:p>
          <w:p w:rsidR="00585E6C" w:rsidRPr="00B30F81" w:rsidRDefault="00911E36" w:rsidP="00B30F81">
            <w:pPr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>JMAG:</w:t>
            </w:r>
            <w:r w:rsidR="00585E6C" w:rsidRPr="00B30F81">
              <w:rPr>
                <w:lang w:val="hr-HR"/>
              </w:rPr>
              <w:tab/>
            </w:r>
            <w:r w:rsidR="00585E6C" w:rsidRPr="00B30F81">
              <w:rPr>
                <w:lang w:val="hr-HR"/>
              </w:rPr>
              <w:tab/>
            </w:r>
            <w:r>
              <w:rPr>
                <w:lang w:val="hr-HR"/>
              </w:rPr>
              <w:t>..........................................................................</w:t>
            </w:r>
            <w:r w:rsidR="00585E6C" w:rsidRPr="00B30F81">
              <w:rPr>
                <w:lang w:val="hr-HR"/>
              </w:rPr>
              <w:tab/>
            </w:r>
            <w:r w:rsidR="00585E6C" w:rsidRPr="00B30F81">
              <w:rPr>
                <w:lang w:val="hr-HR"/>
              </w:rPr>
              <w:tab/>
            </w:r>
          </w:p>
          <w:p w:rsidR="00585E6C" w:rsidRPr="00B30F81" w:rsidRDefault="00585E6C" w:rsidP="00B30F81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Matični broj:</w:t>
            </w:r>
            <w:r w:rsidR="00C1178E">
              <w:rPr>
                <w:lang w:val="hr-HR"/>
              </w:rPr>
              <w:t xml:space="preserve">             </w:t>
            </w:r>
            <w:r w:rsidRPr="00B30F81">
              <w:rPr>
                <w:lang w:val="hr-HR"/>
              </w:rPr>
              <w:t>........................................................................</w:t>
            </w:r>
          </w:p>
          <w:p w:rsidR="00585E6C" w:rsidRPr="00B30F81" w:rsidRDefault="00ED7EA9" w:rsidP="00B30F81">
            <w:pPr>
              <w:spacing w:line="480" w:lineRule="auto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>Sastavnica:</w:t>
            </w:r>
            <w:r w:rsidR="00585E6C" w:rsidRPr="00B30F81">
              <w:rPr>
                <w:lang w:val="hr-HR"/>
              </w:rPr>
              <w:tab/>
            </w:r>
            <w:r w:rsidR="00585E6C" w:rsidRPr="00B30F81">
              <w:rPr>
                <w:lang w:val="hr-HR"/>
              </w:rPr>
              <w:tab/>
              <w:t>.....................................................................</w:t>
            </w:r>
            <w:r w:rsidR="00C1178E">
              <w:rPr>
                <w:lang w:val="hr-HR"/>
              </w:rPr>
              <w:t>..</w:t>
            </w:r>
          </w:p>
          <w:p w:rsidR="00585E6C" w:rsidRPr="00B30F81" w:rsidRDefault="00585E6C" w:rsidP="00B30F81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Studij: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.....................................................................</w:t>
            </w:r>
            <w:r w:rsidR="00C1178E">
              <w:rPr>
                <w:lang w:val="hr-HR"/>
              </w:rPr>
              <w:t>..</w:t>
            </w:r>
          </w:p>
          <w:p w:rsidR="00585E6C" w:rsidRPr="00B30F81" w:rsidRDefault="00585E6C" w:rsidP="00B30F81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Trajanje studija u semestrima: ............................................</w:t>
            </w:r>
          </w:p>
          <w:p w:rsidR="00585E6C" w:rsidRPr="00B30F81" w:rsidRDefault="00585E6C" w:rsidP="00B30F81">
            <w:pPr>
              <w:pStyle w:val="BodyTextIndent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Budući da sam položio sve ispite i ispunio sve propisane uvjete, te obradio</w:t>
            </w:r>
            <w:r w:rsidR="00206ECE">
              <w:rPr>
                <w:lang w:val="hr-HR"/>
              </w:rPr>
              <w:t xml:space="preserve"> </w:t>
            </w:r>
            <w:r w:rsidRPr="00B30F81">
              <w:rPr>
                <w:lang w:val="hr-HR"/>
              </w:rPr>
              <w:t>temu završn</w:t>
            </w:r>
            <w:r w:rsidR="00C35E48" w:rsidRPr="00B30F81">
              <w:rPr>
                <w:lang w:val="hr-HR"/>
              </w:rPr>
              <w:t xml:space="preserve">og rada pod </w:t>
            </w:r>
            <w:r w:rsidRPr="00B30F81">
              <w:rPr>
                <w:lang w:val="hr-HR"/>
              </w:rPr>
              <w:t>nazivom:</w:t>
            </w:r>
          </w:p>
          <w:p w:rsidR="00585E6C" w:rsidRPr="00B30F81" w:rsidRDefault="00585E6C" w:rsidP="00A44988">
            <w:pPr>
              <w:numPr>
                <w:ilvl w:val="0"/>
                <w:numId w:val="5"/>
              </w:numPr>
              <w:spacing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>na hrvatskom jeziku...............................................................................................................................</w:t>
            </w:r>
          </w:p>
          <w:p w:rsidR="00585E6C" w:rsidRPr="00B30F81" w:rsidRDefault="00585E6C" w:rsidP="00B30F81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 </w:t>
            </w:r>
            <w:r w:rsidR="00A44988">
              <w:rPr>
                <w:lang w:val="hr-HR"/>
              </w:rPr>
              <w:t xml:space="preserve">     </w:t>
            </w:r>
            <w:r w:rsidRPr="00B30F81">
              <w:rPr>
                <w:lang w:val="hr-HR"/>
              </w:rPr>
              <w:t>...........................................................................................................................................................,</w:t>
            </w:r>
          </w:p>
          <w:p w:rsidR="00585E6C" w:rsidRPr="00B30F81" w:rsidRDefault="00585E6C" w:rsidP="00A44988">
            <w:pPr>
              <w:numPr>
                <w:ilvl w:val="0"/>
                <w:numId w:val="5"/>
              </w:numPr>
              <w:spacing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>na engleskom jeziku...........................................................................................................................</w:t>
            </w:r>
          </w:p>
          <w:p w:rsidR="00585E6C" w:rsidRPr="00B30F81" w:rsidRDefault="00585E6C" w:rsidP="00B30F81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</w:t>
            </w:r>
            <w:r w:rsidR="00A44988">
              <w:rPr>
                <w:lang w:val="hr-HR"/>
              </w:rPr>
              <w:t xml:space="preserve">      </w:t>
            </w:r>
            <w:r w:rsidRPr="00B30F81">
              <w:rPr>
                <w:lang w:val="hr-HR"/>
              </w:rPr>
              <w:t xml:space="preserve"> ...........................................................................................................................................................</w:t>
            </w:r>
          </w:p>
          <w:p w:rsidR="00585E6C" w:rsidRPr="00B30F81" w:rsidRDefault="00585E6C" w:rsidP="00B30F81">
            <w:pPr>
              <w:spacing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 xml:space="preserve">   prijavljujem se za obranu završnog rada.</w:t>
            </w:r>
          </w:p>
          <w:p w:rsidR="00585E6C" w:rsidRPr="00B30F81" w:rsidRDefault="00585E6C" w:rsidP="00B30F81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Tema je u okviru predmeta:......................................................................................................................,</w:t>
            </w:r>
          </w:p>
          <w:p w:rsidR="00585E6C" w:rsidRPr="00B30F81" w:rsidRDefault="00585E6C" w:rsidP="00B30F81">
            <w:pPr>
              <w:spacing w:line="48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a izrađena je pod nadzorom mentora</w:t>
            </w:r>
            <w:r w:rsidR="000A0AC9">
              <w:rPr>
                <w:lang w:val="hr-HR"/>
              </w:rPr>
              <w:t>/komentora</w:t>
            </w:r>
            <w:r w:rsidRPr="00B30F81">
              <w:rPr>
                <w:lang w:val="hr-HR"/>
              </w:rPr>
              <w:t>:....................................................................</w:t>
            </w:r>
            <w:r w:rsidR="000A0AC9">
              <w:rPr>
                <w:lang w:val="hr-HR"/>
              </w:rPr>
              <w:t>...........................</w:t>
            </w:r>
          </w:p>
          <w:p w:rsidR="00585E6C" w:rsidRPr="00B30F81" w:rsidRDefault="00585E6C" w:rsidP="00B30F81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Uz prijavu prilažem indeks i tri primjerka završnog rada.</w:t>
            </w:r>
          </w:p>
          <w:p w:rsidR="00585E6C" w:rsidRPr="00B30F81" w:rsidRDefault="00585E6C" w:rsidP="00B30F81">
            <w:pPr>
              <w:ind w:left="-284" w:firstLine="465"/>
              <w:rPr>
                <w:lang w:val="hr-HR"/>
              </w:rPr>
            </w:pPr>
          </w:p>
          <w:p w:rsidR="00585E6C" w:rsidRPr="00B30F81" w:rsidRDefault="00585E6C" w:rsidP="00B30F81">
            <w:pPr>
              <w:ind w:left="-284" w:firstLine="465"/>
              <w:rPr>
                <w:lang w:val="hr-HR"/>
              </w:rPr>
            </w:pPr>
          </w:p>
          <w:p w:rsidR="00585E6C" w:rsidRPr="00B30F81" w:rsidRDefault="00585E6C" w:rsidP="00B30F81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Dubrovniku,............................. godine.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</w:p>
          <w:p w:rsidR="00585E6C" w:rsidRPr="00B30F81" w:rsidRDefault="00585E6C" w:rsidP="00B30F81">
            <w:pPr>
              <w:ind w:left="-284" w:firstLine="465"/>
              <w:rPr>
                <w:lang w:val="hr-HR"/>
              </w:rPr>
            </w:pPr>
          </w:p>
          <w:p w:rsidR="00585E6C" w:rsidRPr="00B30F81" w:rsidRDefault="00585E6C" w:rsidP="00B30F81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 xml:space="preserve">     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………………………………..</w:t>
            </w:r>
          </w:p>
          <w:p w:rsidR="00585E6C" w:rsidRPr="00B30F81" w:rsidRDefault="00585E6C" w:rsidP="00B30F81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Potpis kandidata</w:t>
            </w:r>
          </w:p>
          <w:p w:rsidR="00585E6C" w:rsidRPr="00B30F81" w:rsidRDefault="00585E6C" w:rsidP="00B30F81">
            <w:pPr>
              <w:spacing w:before="0"/>
              <w:rPr>
                <w:b/>
                <w:lang w:val="hr-HR"/>
              </w:rPr>
            </w:pPr>
          </w:p>
        </w:tc>
      </w:tr>
      <w:tr w:rsidR="00585E6C" w:rsidRPr="00B30F81" w:rsidTr="00B30F81">
        <w:tc>
          <w:tcPr>
            <w:tcW w:w="9928" w:type="dxa"/>
            <w:shd w:val="clear" w:color="auto" w:fill="F2F2F2"/>
          </w:tcPr>
          <w:p w:rsidR="00585E6C" w:rsidRPr="00B30F81" w:rsidRDefault="00585E6C" w:rsidP="00B30F81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t>Ispunjava mentor:</w:t>
            </w:r>
          </w:p>
        </w:tc>
      </w:tr>
      <w:tr w:rsidR="00585E6C" w:rsidRPr="00B30F81" w:rsidTr="00B30F81">
        <w:tc>
          <w:tcPr>
            <w:tcW w:w="9928" w:type="dxa"/>
            <w:shd w:val="clear" w:color="auto" w:fill="auto"/>
          </w:tcPr>
          <w:p w:rsidR="00825E37" w:rsidRDefault="00E26CE3" w:rsidP="00E26CE3">
            <w:pPr>
              <w:pStyle w:val="Header"/>
              <w:tabs>
                <w:tab w:val="left" w:pos="284"/>
              </w:tabs>
              <w:jc w:val="left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   </w:t>
            </w:r>
            <w:r w:rsidR="00825E37">
              <w:rPr>
                <w:lang w:val="hr-HR"/>
              </w:rPr>
              <w:t>Završni rad ka</w:t>
            </w:r>
            <w:r w:rsidR="000D11F9">
              <w:rPr>
                <w:lang w:val="hr-HR"/>
              </w:rPr>
              <w:t>n</w:t>
            </w:r>
            <w:r w:rsidR="00825E37">
              <w:rPr>
                <w:lang w:val="hr-HR"/>
              </w:rPr>
              <w:t xml:space="preserve">didata </w:t>
            </w:r>
            <w:r w:rsidR="000D11F9">
              <w:rPr>
                <w:lang w:val="hr-HR"/>
              </w:rPr>
              <w:t>je iz</w:t>
            </w:r>
            <w:r w:rsidR="00825E37">
              <w:rPr>
                <w:lang w:val="hr-HR"/>
              </w:rPr>
              <w:t xml:space="preserve">: </w:t>
            </w:r>
          </w:p>
          <w:p w:rsidR="00825E37" w:rsidRDefault="00825E37" w:rsidP="00825E3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  <w:r w:rsidRPr="00B95233">
              <w:rPr>
                <w:sz w:val="24"/>
                <w:lang w:val="hr-HR"/>
              </w:rPr>
              <w:t>zna</w:t>
            </w:r>
            <w:r>
              <w:rPr>
                <w:sz w:val="24"/>
                <w:lang w:val="hr-HR"/>
              </w:rPr>
              <w:t>nstveno/umjetničko</w:t>
            </w:r>
            <w:r w:rsidR="000D11F9">
              <w:rPr>
                <w:sz w:val="24"/>
                <w:lang w:val="hr-HR"/>
              </w:rPr>
              <w:t>g</w:t>
            </w:r>
            <w:r>
              <w:rPr>
                <w:sz w:val="24"/>
                <w:lang w:val="hr-HR"/>
              </w:rPr>
              <w:t xml:space="preserve"> područj</w:t>
            </w:r>
            <w:r w:rsidR="000D11F9">
              <w:rPr>
                <w:sz w:val="24"/>
                <w:lang w:val="hr-HR"/>
              </w:rPr>
              <w:t>a</w:t>
            </w:r>
            <w:r w:rsidRPr="00B95233">
              <w:rPr>
                <w:lang w:val="hr-HR"/>
              </w:rPr>
              <w:t>*</w:t>
            </w:r>
            <w:r w:rsidRPr="00B95233">
              <w:rPr>
                <w:sz w:val="24"/>
                <w:lang w:val="hr-HR"/>
              </w:rPr>
              <w:t>.</w:t>
            </w:r>
            <w:r>
              <w:rPr>
                <w:sz w:val="24"/>
                <w:lang w:val="hr-HR"/>
              </w:rPr>
              <w:t>.............................</w:t>
            </w:r>
            <w:r w:rsidRPr="00B95233">
              <w:rPr>
                <w:sz w:val="24"/>
                <w:lang w:val="hr-HR"/>
              </w:rPr>
              <w:t>......</w:t>
            </w:r>
            <w:r>
              <w:rPr>
                <w:sz w:val="24"/>
                <w:lang w:val="hr-HR"/>
              </w:rPr>
              <w:t>........................................................</w:t>
            </w:r>
          </w:p>
          <w:p w:rsidR="00825E37" w:rsidRDefault="00825E37" w:rsidP="00825E3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  <w:r w:rsidRPr="006939D6">
              <w:rPr>
                <w:sz w:val="24"/>
                <w:lang w:val="hr-HR"/>
              </w:rPr>
              <w:t>znanstveno</w:t>
            </w:r>
            <w:r w:rsidR="000D11F9">
              <w:rPr>
                <w:sz w:val="24"/>
                <w:lang w:val="hr-HR"/>
              </w:rPr>
              <w:t>g polja</w:t>
            </w:r>
            <w:r w:rsidRPr="006939D6">
              <w:rPr>
                <w:sz w:val="24"/>
                <w:lang w:val="hr-HR"/>
              </w:rPr>
              <w:t>* ....................................................................................................................</w:t>
            </w:r>
          </w:p>
          <w:p w:rsidR="00825E37" w:rsidRDefault="00825E37" w:rsidP="00825E3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znanstven</w:t>
            </w:r>
            <w:r w:rsidR="000D11F9">
              <w:rPr>
                <w:sz w:val="24"/>
                <w:lang w:val="hr-HR"/>
              </w:rPr>
              <w:t>e</w:t>
            </w:r>
            <w:r>
              <w:rPr>
                <w:sz w:val="24"/>
                <w:lang w:val="hr-HR"/>
              </w:rPr>
              <w:t xml:space="preserve"> gran</w:t>
            </w:r>
            <w:r w:rsidR="000D11F9">
              <w:rPr>
                <w:sz w:val="24"/>
                <w:lang w:val="hr-HR"/>
              </w:rPr>
              <w:t>e</w:t>
            </w:r>
            <w:r w:rsidRPr="006939D6">
              <w:rPr>
                <w:sz w:val="24"/>
                <w:lang w:val="hr-HR"/>
              </w:rPr>
              <w:t>*....................................................................................................................</w:t>
            </w:r>
          </w:p>
          <w:p w:rsidR="00585E6C" w:rsidRPr="00B30F81" w:rsidRDefault="00585E6C" w:rsidP="00B30F81">
            <w:pPr>
              <w:spacing w:line="360" w:lineRule="auto"/>
              <w:ind w:firstLine="709"/>
              <w:rPr>
                <w:lang w:val="hr-HR"/>
              </w:rPr>
            </w:pPr>
          </w:p>
          <w:p w:rsidR="00585E6C" w:rsidRPr="00B30F81" w:rsidRDefault="00585E6C" w:rsidP="00B30F81">
            <w:pPr>
              <w:spacing w:line="36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Odobrio mentor</w:t>
            </w:r>
            <w:r w:rsidR="000A0AC9">
              <w:rPr>
                <w:lang w:val="hr-HR"/>
              </w:rPr>
              <w:t>/</w:t>
            </w:r>
            <w:proofErr w:type="spellStart"/>
            <w:r w:rsidR="000A0AC9">
              <w:rPr>
                <w:lang w:val="hr-HR"/>
              </w:rPr>
              <w:t>komentor</w:t>
            </w:r>
            <w:proofErr w:type="spellEnd"/>
            <w:r w:rsidR="00140572">
              <w:rPr>
                <w:lang w:val="hr-HR"/>
              </w:rPr>
              <w:t>:</w:t>
            </w:r>
            <w:r w:rsidRPr="00B30F81">
              <w:rPr>
                <w:lang w:val="hr-HR"/>
              </w:rPr>
              <w:t>………………………………………………….</w:t>
            </w:r>
          </w:p>
          <w:p w:rsidR="00585E6C" w:rsidRPr="00B30F81" w:rsidRDefault="00585E6C" w:rsidP="00B30F81">
            <w:pPr>
              <w:spacing w:line="36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</w:t>
            </w:r>
            <w:r w:rsidR="00FE41ED">
              <w:rPr>
                <w:lang w:val="hr-HR"/>
              </w:rPr>
              <w:t xml:space="preserve"> </w:t>
            </w:r>
            <w:r w:rsidRPr="00B30F81">
              <w:rPr>
                <w:lang w:val="hr-HR"/>
              </w:rPr>
              <w:t>godine</w:t>
            </w:r>
          </w:p>
          <w:p w:rsidR="00585E6C" w:rsidRPr="00B30F81" w:rsidRDefault="00585E6C" w:rsidP="00B30F81">
            <w:pPr>
              <w:ind w:firstLine="708"/>
              <w:rPr>
                <w:lang w:val="hr-HR"/>
              </w:rPr>
            </w:pPr>
          </w:p>
          <w:p w:rsidR="00585E6C" w:rsidRPr="00E12DDE" w:rsidRDefault="00E12DDE" w:rsidP="00E12DDE">
            <w:pPr>
              <w:pStyle w:val="BodyText2"/>
              <w:spacing w:before="0"/>
              <w:rPr>
                <w:sz w:val="20"/>
                <w:lang w:val="hr-HR"/>
              </w:rPr>
            </w:pPr>
            <w:r w:rsidRPr="00387EC6">
              <w:rPr>
                <w:b/>
                <w:sz w:val="20"/>
                <w:lang w:val="hr-HR"/>
              </w:rPr>
              <w:t>*</w:t>
            </w:r>
            <w:r>
              <w:rPr>
                <w:sz w:val="20"/>
                <w:lang w:val="hr-HR"/>
              </w:rPr>
              <w:t xml:space="preserve"> Sukladno odredbama </w:t>
            </w:r>
            <w:r w:rsidRPr="00E807BA">
              <w:rPr>
                <w:sz w:val="20"/>
                <w:lang w:val="hr-HR"/>
              </w:rPr>
              <w:t>Pravilnik</w:t>
            </w:r>
            <w:r>
              <w:rPr>
                <w:sz w:val="20"/>
                <w:lang w:val="hr-HR"/>
              </w:rPr>
              <w:t>a</w:t>
            </w:r>
            <w:r w:rsidRPr="00E807BA">
              <w:rPr>
                <w:sz w:val="20"/>
                <w:lang w:val="hr-HR"/>
              </w:rPr>
              <w:t xml:space="preserve"> o znanstvenim i umjetničkim područjima, poljima i granama</w:t>
            </w:r>
            <w:r>
              <w:rPr>
                <w:sz w:val="20"/>
                <w:lang w:val="hr-HR"/>
              </w:rPr>
              <w:t xml:space="preserve"> (Narodne novine 118/09, 82/12, 32/</w:t>
            </w:r>
            <w:r w:rsidRPr="00E807BA">
              <w:rPr>
                <w:sz w:val="20"/>
                <w:lang w:val="hr-HR"/>
              </w:rPr>
              <w:t>13</w:t>
            </w:r>
            <w:r>
              <w:rPr>
                <w:sz w:val="20"/>
                <w:lang w:val="hr-HR"/>
              </w:rPr>
              <w:t>)</w:t>
            </w:r>
          </w:p>
        </w:tc>
      </w:tr>
      <w:tr w:rsidR="00585E6C" w:rsidRPr="00B30F81" w:rsidTr="00B30F81">
        <w:tc>
          <w:tcPr>
            <w:tcW w:w="9928" w:type="dxa"/>
            <w:shd w:val="clear" w:color="auto" w:fill="F2F2F2"/>
          </w:tcPr>
          <w:p w:rsidR="00585E6C" w:rsidRPr="00B30F81" w:rsidRDefault="00585E6C" w:rsidP="00B30F81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t>Ispunjava Tajništvo odjela/Evidencija studija:</w:t>
            </w:r>
          </w:p>
        </w:tc>
      </w:tr>
      <w:tr w:rsidR="00585E6C" w:rsidRPr="00B30F81" w:rsidTr="00B30F81">
        <w:tc>
          <w:tcPr>
            <w:tcW w:w="9928" w:type="dxa"/>
            <w:shd w:val="clear" w:color="auto" w:fill="auto"/>
          </w:tcPr>
          <w:p w:rsidR="00585E6C" w:rsidRPr="00B30F81" w:rsidRDefault="00585E6C" w:rsidP="00B30F81">
            <w:pPr>
              <w:ind w:left="708" w:hanging="527"/>
              <w:rPr>
                <w:lang w:val="hr-HR"/>
              </w:rPr>
            </w:pPr>
          </w:p>
          <w:p w:rsidR="00585E6C" w:rsidRPr="00B30F81" w:rsidRDefault="00585E6C" w:rsidP="00B30F81">
            <w:pPr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Potvrđuje se da je kandidat položio sve ispite, ispunio sve propisane obveze i priložio indeks i tri primjerka završnog rada.</w:t>
            </w:r>
          </w:p>
          <w:p w:rsidR="00585E6C" w:rsidRPr="00B30F81" w:rsidRDefault="00585E6C" w:rsidP="00B30F81">
            <w:pPr>
              <w:ind w:firstLine="182"/>
              <w:rPr>
                <w:lang w:val="hr-HR"/>
              </w:rPr>
            </w:pPr>
          </w:p>
          <w:p w:rsidR="00585E6C" w:rsidRPr="00B30F81" w:rsidRDefault="00585E6C" w:rsidP="00B30F81">
            <w:pPr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..................................................................................</w:t>
            </w:r>
          </w:p>
          <w:p w:rsidR="00585E6C" w:rsidRPr="00B30F81" w:rsidRDefault="00585E6C" w:rsidP="00B30F81">
            <w:pPr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Potpis tajnika/</w:t>
            </w:r>
            <w:proofErr w:type="spellStart"/>
            <w:r w:rsidRPr="00B30F81">
              <w:rPr>
                <w:lang w:val="hr-HR"/>
              </w:rPr>
              <w:t>ce</w:t>
            </w:r>
            <w:proofErr w:type="spellEnd"/>
            <w:r w:rsidRPr="00B30F81">
              <w:rPr>
                <w:lang w:val="hr-HR"/>
              </w:rPr>
              <w:t xml:space="preserve"> odjela/ Voditelja/</w:t>
            </w:r>
            <w:proofErr w:type="spellStart"/>
            <w:r w:rsidRPr="00B30F81">
              <w:rPr>
                <w:lang w:val="hr-HR"/>
              </w:rPr>
              <w:t>ice</w:t>
            </w:r>
            <w:proofErr w:type="spellEnd"/>
            <w:r w:rsidRPr="00B30F81">
              <w:rPr>
                <w:lang w:val="hr-HR"/>
              </w:rPr>
              <w:t xml:space="preserve"> evidencije studija</w:t>
            </w:r>
          </w:p>
          <w:p w:rsidR="00585E6C" w:rsidRPr="00B30F81" w:rsidRDefault="00585E6C" w:rsidP="00B30F81">
            <w:pPr>
              <w:ind w:firstLine="182"/>
              <w:rPr>
                <w:lang w:val="hr-HR"/>
              </w:rPr>
            </w:pPr>
          </w:p>
          <w:p w:rsidR="00585E6C" w:rsidRPr="00B30F81" w:rsidRDefault="00585E6C" w:rsidP="00B30F81">
            <w:pPr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Dubrovniku,................................ godine.</w:t>
            </w:r>
          </w:p>
          <w:p w:rsidR="00585E6C" w:rsidRPr="00B30F81" w:rsidRDefault="00585E6C" w:rsidP="00B30F81">
            <w:pPr>
              <w:spacing w:before="0"/>
              <w:rPr>
                <w:b/>
                <w:lang w:val="hr-HR"/>
              </w:rPr>
            </w:pPr>
          </w:p>
        </w:tc>
      </w:tr>
      <w:tr w:rsidR="00585E6C" w:rsidRPr="00B30F81" w:rsidTr="00B30F81">
        <w:tc>
          <w:tcPr>
            <w:tcW w:w="9928" w:type="dxa"/>
            <w:shd w:val="clear" w:color="auto" w:fill="F2F2F2"/>
          </w:tcPr>
          <w:p w:rsidR="00585E6C" w:rsidRPr="00B30F81" w:rsidRDefault="00585E6C" w:rsidP="00B30F81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t>Ispunjava Pročelnik odjela:</w:t>
            </w:r>
          </w:p>
        </w:tc>
      </w:tr>
      <w:tr w:rsidR="00585E6C" w:rsidRPr="00B30F81" w:rsidTr="00B30F81">
        <w:tc>
          <w:tcPr>
            <w:tcW w:w="9928" w:type="dxa"/>
            <w:shd w:val="clear" w:color="auto" w:fill="auto"/>
          </w:tcPr>
          <w:p w:rsidR="00585E6C" w:rsidRPr="00B30F81" w:rsidRDefault="00585E6C" w:rsidP="00B30F81">
            <w:pPr>
              <w:spacing w:line="360" w:lineRule="auto"/>
              <w:rPr>
                <w:lang w:val="hr-HR"/>
              </w:rPr>
            </w:pPr>
          </w:p>
          <w:p w:rsidR="00C35E48" w:rsidRPr="00B30F81" w:rsidRDefault="00585E6C" w:rsidP="00B30F81">
            <w:pPr>
              <w:spacing w:line="360" w:lineRule="auto"/>
              <w:ind w:left="181" w:hanging="284"/>
              <w:rPr>
                <w:lang w:val="hr-HR"/>
              </w:rPr>
            </w:pPr>
            <w:r w:rsidRPr="00B30F81">
              <w:rPr>
                <w:lang w:val="hr-HR"/>
              </w:rPr>
              <w:t xml:space="preserve">    Usmena obrana završnog rada održat će se u prostoriji:.....................................</w:t>
            </w:r>
            <w:r w:rsidR="00FE41ED">
              <w:rPr>
                <w:lang w:val="hr-HR"/>
              </w:rPr>
              <w:t>.............</w:t>
            </w:r>
            <w:r w:rsidRPr="00B30F81">
              <w:rPr>
                <w:lang w:val="hr-HR"/>
              </w:rPr>
              <w:t xml:space="preserve">..,     </w:t>
            </w:r>
          </w:p>
          <w:p w:rsidR="00585E6C" w:rsidRPr="00B30F81" w:rsidRDefault="00585E6C" w:rsidP="00B30F81">
            <w:pPr>
              <w:spacing w:line="360" w:lineRule="auto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dana:...........................</w:t>
            </w:r>
            <w:r w:rsidR="00FE41ED">
              <w:rPr>
                <w:lang w:val="hr-HR"/>
              </w:rPr>
              <w:t>...</w:t>
            </w:r>
            <w:r w:rsidRPr="00B30F81">
              <w:rPr>
                <w:lang w:val="hr-HR"/>
              </w:rPr>
              <w:t>godine, u ............ sati pred povjerenstvom:</w:t>
            </w:r>
          </w:p>
          <w:p w:rsidR="00585E6C" w:rsidRPr="00B30F81" w:rsidRDefault="00585E6C" w:rsidP="00B30F81">
            <w:pPr>
              <w:ind w:firstLine="181"/>
              <w:rPr>
                <w:lang w:val="hr-HR"/>
              </w:rPr>
            </w:pPr>
          </w:p>
          <w:p w:rsidR="00585E6C" w:rsidRPr="00B30F81" w:rsidRDefault="00585E6C" w:rsidP="00B30F81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............................................................, predsjednik</w:t>
            </w:r>
          </w:p>
          <w:p w:rsidR="00585E6C" w:rsidRPr="00B30F81" w:rsidRDefault="00585E6C" w:rsidP="00B30F81">
            <w:pPr>
              <w:ind w:firstLine="181"/>
              <w:rPr>
                <w:lang w:val="hr-HR"/>
              </w:rPr>
            </w:pPr>
          </w:p>
          <w:p w:rsidR="00585E6C" w:rsidRPr="00B30F81" w:rsidRDefault="00585E6C" w:rsidP="00B30F81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............................................................, član</w:t>
            </w:r>
          </w:p>
          <w:p w:rsidR="00585E6C" w:rsidRPr="00B30F81" w:rsidRDefault="00585E6C" w:rsidP="00B30F81">
            <w:pPr>
              <w:ind w:firstLine="181"/>
              <w:rPr>
                <w:lang w:val="hr-HR"/>
              </w:rPr>
            </w:pPr>
          </w:p>
          <w:p w:rsidR="00585E6C" w:rsidRPr="00B30F81" w:rsidRDefault="00585E6C" w:rsidP="00B30F81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............................................................, član / mentor</w:t>
            </w:r>
            <w:r w:rsidR="000A0AC9">
              <w:rPr>
                <w:lang w:val="hr-HR"/>
              </w:rPr>
              <w:t xml:space="preserve"> / </w:t>
            </w:r>
            <w:proofErr w:type="spellStart"/>
            <w:r w:rsidR="000A0AC9">
              <w:rPr>
                <w:lang w:val="hr-HR"/>
              </w:rPr>
              <w:t>komentor</w:t>
            </w:r>
            <w:proofErr w:type="spellEnd"/>
          </w:p>
          <w:p w:rsidR="00585E6C" w:rsidRPr="00B30F81" w:rsidRDefault="00585E6C" w:rsidP="00B30F81">
            <w:pPr>
              <w:ind w:left="4320" w:firstLine="181"/>
              <w:rPr>
                <w:lang w:val="hr-HR"/>
              </w:rPr>
            </w:pPr>
          </w:p>
          <w:p w:rsidR="00585E6C" w:rsidRPr="00B30F81" w:rsidRDefault="00585E6C" w:rsidP="00B30F81">
            <w:pPr>
              <w:ind w:firstLine="181"/>
              <w:rPr>
                <w:lang w:val="hr-HR"/>
              </w:rPr>
            </w:pPr>
          </w:p>
          <w:p w:rsidR="00585E6C" w:rsidRPr="00B30F81" w:rsidRDefault="00585E6C" w:rsidP="00B30F81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 .....................………….</w:t>
            </w:r>
            <w:r w:rsidR="00C35E48" w:rsidRPr="00B30F81">
              <w:rPr>
                <w:lang w:val="hr-HR"/>
              </w:rPr>
              <w:t xml:space="preserve"> </w:t>
            </w:r>
            <w:r w:rsidRPr="00B30F81">
              <w:rPr>
                <w:lang w:val="hr-HR"/>
              </w:rPr>
              <w:t>godine.</w:t>
            </w:r>
          </w:p>
          <w:p w:rsidR="00585E6C" w:rsidRPr="00B30F81" w:rsidRDefault="00585E6C" w:rsidP="00B30F81">
            <w:pPr>
              <w:ind w:left="5040" w:firstLine="181"/>
              <w:rPr>
                <w:lang w:val="hr-HR"/>
              </w:rPr>
            </w:pPr>
          </w:p>
          <w:p w:rsidR="00585E6C" w:rsidRPr="00B30F81" w:rsidRDefault="00585E6C" w:rsidP="00B30F81">
            <w:pPr>
              <w:ind w:left="5040"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</w:t>
            </w:r>
            <w:r w:rsidR="00FE41ED">
              <w:rPr>
                <w:lang w:val="hr-HR"/>
              </w:rPr>
              <w:t>....</w:t>
            </w:r>
          </w:p>
          <w:p w:rsidR="00585E6C" w:rsidRPr="00B30F81" w:rsidRDefault="00D775B3" w:rsidP="00B30F81">
            <w:pPr>
              <w:ind w:left="5760" w:firstLine="181"/>
              <w:rPr>
                <w:lang w:val="hr-HR"/>
              </w:rPr>
            </w:pPr>
            <w:r>
              <w:rPr>
                <w:lang w:val="hr-HR"/>
              </w:rPr>
              <w:t xml:space="preserve">Dekan fakulteta </w:t>
            </w:r>
            <w:bookmarkStart w:id="0" w:name="_GoBack"/>
            <w:bookmarkEnd w:id="0"/>
          </w:p>
          <w:p w:rsidR="00585E6C" w:rsidRPr="00B30F81" w:rsidRDefault="00585E6C" w:rsidP="00B30F81">
            <w:pPr>
              <w:spacing w:before="0"/>
              <w:rPr>
                <w:b/>
                <w:lang w:val="hr-HR"/>
              </w:rPr>
            </w:pPr>
          </w:p>
        </w:tc>
      </w:tr>
    </w:tbl>
    <w:p w:rsidR="00E26CE3" w:rsidRDefault="00E26CE3" w:rsidP="00E26CE3">
      <w:pPr>
        <w:pStyle w:val="BodyText2"/>
        <w:spacing w:before="0"/>
        <w:rPr>
          <w:b/>
          <w:sz w:val="20"/>
          <w:lang w:val="hr-HR"/>
        </w:rPr>
      </w:pPr>
    </w:p>
    <w:sectPr w:rsidR="00E26CE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1D" w:rsidRDefault="00EE3A1D">
      <w:r>
        <w:separator/>
      </w:r>
    </w:p>
  </w:endnote>
  <w:endnote w:type="continuationSeparator" w:id="0">
    <w:p w:rsidR="00EE3A1D" w:rsidRDefault="00E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10" w:rsidRPr="008E349A" w:rsidRDefault="004B7D10" w:rsidP="008E349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sz w:val="20"/>
        <w:lang w:val="hr-HR"/>
      </w:rPr>
    </w:pPr>
    <w:r w:rsidRPr="008E349A">
      <w:rPr>
        <w:i/>
        <w:snapToGrid w:val="0"/>
        <w:sz w:val="20"/>
        <w:lang w:val="hr-HR"/>
      </w:rPr>
      <w:t>2</w:t>
    </w:r>
    <w:r w:rsidR="00585E6C">
      <w:rPr>
        <w:i/>
        <w:snapToGrid w:val="0"/>
        <w:sz w:val="20"/>
        <w:lang w:val="hr-HR"/>
      </w:rPr>
      <w:t>013-12</w:t>
    </w:r>
    <w:r w:rsidRPr="008E349A">
      <w:rPr>
        <w:i/>
        <w:snapToGrid w:val="0"/>
        <w:sz w:val="20"/>
        <w:lang w:val="hr-HR"/>
      </w:rPr>
      <w:tab/>
    </w:r>
    <w:r w:rsidRPr="008E349A">
      <w:rPr>
        <w:i/>
        <w:sz w:val="20"/>
        <w:lang w:val="hr-HR"/>
      </w:rPr>
      <w:t xml:space="preserve">Stranica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PAGE </w:instrText>
    </w:r>
    <w:r w:rsidRPr="008E349A">
      <w:rPr>
        <w:rStyle w:val="PageNumber"/>
        <w:i/>
        <w:sz w:val="20"/>
      </w:rPr>
      <w:fldChar w:fldCharType="separate"/>
    </w:r>
    <w:r w:rsidR="00D775B3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  <w:r w:rsidRPr="008E349A">
      <w:rPr>
        <w:rStyle w:val="PageNumber"/>
        <w:i/>
        <w:sz w:val="20"/>
      </w:rPr>
      <w:t xml:space="preserve"> od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NUMPAGES </w:instrText>
    </w:r>
    <w:r w:rsidRPr="008E349A">
      <w:rPr>
        <w:rStyle w:val="PageNumber"/>
        <w:i/>
        <w:sz w:val="20"/>
      </w:rPr>
      <w:fldChar w:fldCharType="separate"/>
    </w:r>
    <w:r w:rsidR="00D775B3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10" w:rsidRPr="008E349A" w:rsidRDefault="004B7D10" w:rsidP="008E349A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sz w:val="20"/>
      </w:rPr>
    </w:pPr>
    <w:r w:rsidRPr="008E349A">
      <w:rPr>
        <w:i/>
        <w:snapToGrid w:val="0"/>
        <w:sz w:val="20"/>
        <w:lang w:val="hr-HR"/>
      </w:rPr>
      <w:t>2</w:t>
    </w:r>
    <w:r w:rsidR="00585E6C">
      <w:rPr>
        <w:i/>
        <w:snapToGrid w:val="0"/>
        <w:sz w:val="20"/>
        <w:lang w:val="hr-HR"/>
      </w:rPr>
      <w:t>013-12</w:t>
    </w:r>
    <w:r w:rsidRPr="008E349A">
      <w:rPr>
        <w:i/>
        <w:snapToGrid w:val="0"/>
        <w:sz w:val="20"/>
        <w:lang w:val="hr-HR"/>
      </w:rPr>
      <w:tab/>
    </w:r>
    <w:r w:rsidRPr="008E349A">
      <w:rPr>
        <w:i/>
        <w:snapToGrid w:val="0"/>
        <w:sz w:val="20"/>
        <w:lang w:val="hr-HR"/>
      </w:rPr>
      <w:tab/>
      <w:t xml:space="preserve">                </w:t>
    </w:r>
    <w:r w:rsidRPr="008E349A">
      <w:rPr>
        <w:i/>
        <w:sz w:val="20"/>
        <w:lang w:val="hr-HR"/>
      </w:rPr>
      <w:t xml:space="preserve">Stranica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PAGE </w:instrText>
    </w:r>
    <w:r w:rsidRPr="008E349A">
      <w:rPr>
        <w:rStyle w:val="PageNumber"/>
        <w:i/>
        <w:sz w:val="20"/>
      </w:rPr>
      <w:fldChar w:fldCharType="separate"/>
    </w:r>
    <w:r w:rsidR="00D775B3">
      <w:rPr>
        <w:rStyle w:val="PageNumber"/>
        <w:i/>
        <w:noProof/>
        <w:sz w:val="20"/>
      </w:rPr>
      <w:t>1</w:t>
    </w:r>
    <w:r w:rsidRPr="008E349A">
      <w:rPr>
        <w:rStyle w:val="PageNumber"/>
        <w:i/>
        <w:sz w:val="20"/>
      </w:rPr>
      <w:fldChar w:fldCharType="end"/>
    </w:r>
    <w:r w:rsidRPr="008E349A">
      <w:rPr>
        <w:rStyle w:val="PageNumber"/>
        <w:i/>
        <w:sz w:val="20"/>
      </w:rPr>
      <w:t xml:space="preserve"> od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NUMPAGES </w:instrText>
    </w:r>
    <w:r w:rsidRPr="008E349A">
      <w:rPr>
        <w:rStyle w:val="PageNumber"/>
        <w:i/>
        <w:sz w:val="20"/>
      </w:rPr>
      <w:fldChar w:fldCharType="separate"/>
    </w:r>
    <w:r w:rsidR="00D775B3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1D" w:rsidRDefault="00EE3A1D">
      <w:r>
        <w:separator/>
      </w:r>
    </w:p>
  </w:footnote>
  <w:footnote w:type="continuationSeparator" w:id="0">
    <w:p w:rsidR="00EE3A1D" w:rsidRDefault="00EE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10" w:rsidRDefault="004B7D10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</w:r>
    <w:r w:rsidRPr="00CA23ED">
      <w:rPr>
        <w:b/>
        <w:i/>
        <w:sz w:val="20"/>
      </w:rPr>
      <w:t>F06-</w:t>
    </w:r>
    <w:r w:rsidR="00575B84">
      <w:rPr>
        <w:b/>
        <w:i/>
        <w:sz w:val="20"/>
      </w:rPr>
      <w:t>03</w:t>
    </w:r>
    <w:r>
      <w:rPr>
        <w:b/>
        <w:i/>
        <w:sz w:val="20"/>
      </w:rPr>
      <w:t xml:space="preserve"> – </w:t>
    </w:r>
    <w:r>
      <w:rPr>
        <w:i/>
        <w:sz w:val="20"/>
        <w:lang w:val="hr-HR"/>
      </w:rPr>
      <w:t xml:space="preserve">Prijava za obranu </w:t>
    </w:r>
    <w:r w:rsidR="00D56F65">
      <w:rPr>
        <w:i/>
        <w:sz w:val="20"/>
        <w:lang w:val="hr-HR"/>
      </w:rPr>
      <w:t>završn</w:t>
    </w:r>
    <w:r>
      <w:rPr>
        <w:i/>
        <w:sz w:val="20"/>
        <w:lang w:val="hr-HR"/>
      </w:rPr>
      <w:t>og rada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10" w:rsidRDefault="004B7D10">
    <w:pPr>
      <w:pStyle w:val="Header"/>
      <w:rPr>
        <w:lang w:val="hr-HR"/>
      </w:rPr>
    </w:pPr>
  </w:p>
  <w:tbl>
    <w:tblPr>
      <w:tblW w:w="9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5"/>
      <w:gridCol w:w="6358"/>
      <w:gridCol w:w="1811"/>
      <w:gridCol w:w="9"/>
    </w:tblGrid>
    <w:tr w:rsidR="004B7D10" w:rsidTr="00C35E48">
      <w:trPr>
        <w:gridAfter w:val="1"/>
        <w:wAfter w:w="9" w:type="dxa"/>
        <w:cantSplit/>
        <w:trHeight w:hRule="exact" w:val="400"/>
        <w:jc w:val="center"/>
      </w:trPr>
      <w:tc>
        <w:tcPr>
          <w:tcW w:w="1595" w:type="dxa"/>
          <w:vMerge w:val="restart"/>
          <w:vAlign w:val="center"/>
        </w:tcPr>
        <w:p w:rsidR="004B7D10" w:rsidRDefault="00EC66C5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866775" cy="866775"/>
                <wp:effectExtent l="0" t="0" r="0" b="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  <w:vAlign w:val="center"/>
        </w:tcPr>
        <w:p w:rsidR="004B7D10" w:rsidRDefault="004B7D10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811" w:type="dxa"/>
          <w:vAlign w:val="center"/>
        </w:tcPr>
        <w:p w:rsidR="004B7D10" w:rsidRDefault="004B7D10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4B7D10" w:rsidTr="00C35E48">
      <w:trPr>
        <w:cantSplit/>
        <w:trHeight w:hRule="exact" w:val="1200"/>
        <w:jc w:val="center"/>
      </w:trPr>
      <w:tc>
        <w:tcPr>
          <w:tcW w:w="1595" w:type="dxa"/>
          <w:vMerge/>
          <w:vAlign w:val="center"/>
        </w:tcPr>
        <w:p w:rsidR="004B7D10" w:rsidRDefault="004B7D10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58" w:type="dxa"/>
          <w:vAlign w:val="center"/>
        </w:tcPr>
        <w:p w:rsidR="004B7D10" w:rsidRDefault="004B7D10" w:rsidP="00D56F65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 xml:space="preserve">PRIJAVA ZA OBRANU </w:t>
          </w:r>
          <w:r w:rsidR="00D56F65">
            <w:rPr>
              <w:b/>
              <w:sz w:val="28"/>
              <w:lang w:val="hr-HR"/>
            </w:rPr>
            <w:t>ZAVRŠN</w:t>
          </w:r>
          <w:r>
            <w:rPr>
              <w:b/>
              <w:sz w:val="28"/>
              <w:lang w:val="hr-HR"/>
            </w:rPr>
            <w:t>OG RADA</w:t>
          </w:r>
        </w:p>
      </w:tc>
      <w:tc>
        <w:tcPr>
          <w:tcW w:w="1820" w:type="dxa"/>
          <w:gridSpan w:val="2"/>
          <w:vAlign w:val="center"/>
        </w:tcPr>
        <w:p w:rsidR="004B7D10" w:rsidRDefault="004B7D10" w:rsidP="00D56F6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>
            <w:rPr>
              <w:b/>
              <w:sz w:val="28"/>
              <w:lang w:val="hr-HR"/>
            </w:rPr>
            <w:t>F06-</w:t>
          </w:r>
          <w:r w:rsidR="00D56F65">
            <w:rPr>
              <w:b/>
              <w:sz w:val="28"/>
              <w:lang w:val="hr-HR"/>
            </w:rPr>
            <w:t>03</w:t>
          </w:r>
        </w:p>
      </w:tc>
    </w:tr>
  </w:tbl>
  <w:p w:rsidR="004B7D10" w:rsidRDefault="004B7D10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AFC"/>
    <w:multiLevelType w:val="hybridMultilevel"/>
    <w:tmpl w:val="92426894"/>
    <w:lvl w:ilvl="0" w:tplc="F322226A">
      <w:start w:val="2013"/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138A5B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713EB7"/>
    <w:multiLevelType w:val="hybridMultilevel"/>
    <w:tmpl w:val="7DFCB26E"/>
    <w:lvl w:ilvl="0" w:tplc="1CF64F2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06401D"/>
    <w:multiLevelType w:val="singleLevel"/>
    <w:tmpl w:val="7C486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E1305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B3"/>
    <w:rsid w:val="000102E4"/>
    <w:rsid w:val="000256F1"/>
    <w:rsid w:val="000A078D"/>
    <w:rsid w:val="000A0AC9"/>
    <w:rsid w:val="000A0D12"/>
    <w:rsid w:val="000C281A"/>
    <w:rsid w:val="000D11F9"/>
    <w:rsid w:val="001075A4"/>
    <w:rsid w:val="00140572"/>
    <w:rsid w:val="0017587D"/>
    <w:rsid w:val="002036EF"/>
    <w:rsid w:val="00206ECE"/>
    <w:rsid w:val="00260B33"/>
    <w:rsid w:val="002C1B27"/>
    <w:rsid w:val="002C4041"/>
    <w:rsid w:val="003376B8"/>
    <w:rsid w:val="0044672A"/>
    <w:rsid w:val="00467ACA"/>
    <w:rsid w:val="00497BE9"/>
    <w:rsid w:val="004B4E6A"/>
    <w:rsid w:val="004B7D10"/>
    <w:rsid w:val="00575B84"/>
    <w:rsid w:val="00583361"/>
    <w:rsid w:val="00585E6C"/>
    <w:rsid w:val="005E02CE"/>
    <w:rsid w:val="00647872"/>
    <w:rsid w:val="00681441"/>
    <w:rsid w:val="00690030"/>
    <w:rsid w:val="006B17D8"/>
    <w:rsid w:val="007C65DF"/>
    <w:rsid w:val="007F3060"/>
    <w:rsid w:val="00825E37"/>
    <w:rsid w:val="008C3222"/>
    <w:rsid w:val="008C3FDC"/>
    <w:rsid w:val="008E349A"/>
    <w:rsid w:val="0090591C"/>
    <w:rsid w:val="00911E36"/>
    <w:rsid w:val="009D67E8"/>
    <w:rsid w:val="00A154EA"/>
    <w:rsid w:val="00A44988"/>
    <w:rsid w:val="00A57999"/>
    <w:rsid w:val="00B05623"/>
    <w:rsid w:val="00B30F81"/>
    <w:rsid w:val="00BE1672"/>
    <w:rsid w:val="00BE66BB"/>
    <w:rsid w:val="00C1178E"/>
    <w:rsid w:val="00C35E48"/>
    <w:rsid w:val="00CA23ED"/>
    <w:rsid w:val="00D56F65"/>
    <w:rsid w:val="00D754DF"/>
    <w:rsid w:val="00D775B3"/>
    <w:rsid w:val="00E12DDE"/>
    <w:rsid w:val="00E26CE3"/>
    <w:rsid w:val="00E70CD4"/>
    <w:rsid w:val="00EA7710"/>
    <w:rsid w:val="00EC00DE"/>
    <w:rsid w:val="00EC66C5"/>
    <w:rsid w:val="00ED7EA9"/>
    <w:rsid w:val="00EE3A1D"/>
    <w:rsid w:val="00FC55B8"/>
    <w:rsid w:val="00FD51A1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BD9C9"/>
  <w15:chartTrackingRefBased/>
  <w15:docId w15:val="{96EDFF43-066D-4CDF-873A-BAE277F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hr-HR"/>
    </w:rPr>
  </w:style>
  <w:style w:type="paragraph" w:styleId="BodyText2">
    <w:name w:val="Body Text 2"/>
    <w:basedOn w:val="Normal"/>
    <w:pPr>
      <w:jc w:val="left"/>
    </w:pPr>
  </w:style>
  <w:style w:type="paragraph" w:styleId="BodyTextIndent">
    <w:name w:val="Body Text Indent"/>
    <w:basedOn w:val="Normal"/>
    <w:rsid w:val="00681441"/>
    <w:pPr>
      <w:spacing w:after="120"/>
      <w:ind w:left="283"/>
    </w:pPr>
  </w:style>
  <w:style w:type="paragraph" w:styleId="BalloonText">
    <w:name w:val="Balloon Text"/>
    <w:basedOn w:val="Normal"/>
    <w:semiHidden/>
    <w:rsid w:val="000C28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25E37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Dokumenti%20za%20zavr&#353;etak%20sudija\Preddiplomski%20studij\Prijava%20za%20obranu%20zavr&#353;nog%20r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 za obranu završnog rada.dotx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DOKUMENTA:</vt:lpstr>
    </vt:vector>
  </TitlesOfParts>
  <Company>Veleuciliste u Dubrovniku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subject/>
  <dc:creator>Korisnik</dc:creator>
  <cp:keywords/>
  <cp:lastModifiedBy>Korisnik</cp:lastModifiedBy>
  <cp:revision>1</cp:revision>
  <cp:lastPrinted>2018-09-03T07:44:00Z</cp:lastPrinted>
  <dcterms:created xsi:type="dcterms:W3CDTF">2025-03-26T13:50:00Z</dcterms:created>
  <dcterms:modified xsi:type="dcterms:W3CDTF">2025-03-26T13:50:00Z</dcterms:modified>
</cp:coreProperties>
</file>