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37"/>
        <w:tblOverlap w:val="never"/>
        <w:tblW w:w="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985"/>
      </w:tblGrid>
      <w:tr w:rsidR="00185E03" w:rsidRPr="00CA23ED" w:rsidTr="00185E03">
        <w:trPr>
          <w:trHeight w:val="194"/>
        </w:trPr>
        <w:tc>
          <w:tcPr>
            <w:tcW w:w="3738" w:type="dxa"/>
            <w:gridSpan w:val="2"/>
            <w:vAlign w:val="center"/>
          </w:tcPr>
          <w:p w:rsidR="00185E03" w:rsidRPr="00CA23ED" w:rsidRDefault="00185E03" w:rsidP="00185E03">
            <w:pPr>
              <w:spacing w:before="0"/>
              <w:ind w:right="-108"/>
              <w:jc w:val="center"/>
              <w:rPr>
                <w:b/>
                <w:sz w:val="20"/>
                <w:lang w:val="hr-HR"/>
              </w:rPr>
            </w:pPr>
            <w:r w:rsidRPr="00CA23ED">
              <w:rPr>
                <w:b/>
                <w:sz w:val="20"/>
                <w:lang w:val="hr-HR"/>
              </w:rPr>
              <w:t>SVEUČILIŠTE U DUBROVNIKU</w:t>
            </w:r>
          </w:p>
          <w:p w:rsidR="00185E03" w:rsidRPr="00CA23ED" w:rsidRDefault="00185E03" w:rsidP="00185E03">
            <w:pPr>
              <w:spacing w:before="0"/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Tajništvo odjela/Evidencija studija</w:t>
            </w:r>
          </w:p>
        </w:tc>
      </w:tr>
      <w:tr w:rsidR="00185E03" w:rsidRPr="00CA23ED" w:rsidTr="00185E03">
        <w:trPr>
          <w:trHeight w:val="537"/>
        </w:trPr>
        <w:tc>
          <w:tcPr>
            <w:tcW w:w="1753" w:type="dxa"/>
          </w:tcPr>
          <w:p w:rsidR="00185E03" w:rsidRPr="00CA23ED" w:rsidRDefault="00185E03" w:rsidP="00185E03">
            <w:pPr>
              <w:spacing w:before="0"/>
              <w:rPr>
                <w:sz w:val="20"/>
                <w:lang w:val="hr-HR"/>
              </w:rPr>
            </w:pPr>
            <w:r w:rsidRPr="00CA23ED">
              <w:rPr>
                <w:sz w:val="20"/>
                <w:lang w:val="hr-HR"/>
              </w:rPr>
              <w:t>Primljeno dana:</w:t>
            </w:r>
          </w:p>
        </w:tc>
        <w:tc>
          <w:tcPr>
            <w:tcW w:w="1985" w:type="dxa"/>
          </w:tcPr>
          <w:p w:rsidR="00185E03" w:rsidRPr="00CA23ED" w:rsidRDefault="00185E03" w:rsidP="00185E03">
            <w:pPr>
              <w:spacing w:before="0"/>
              <w:rPr>
                <w:sz w:val="20"/>
                <w:lang w:val="hr-HR"/>
              </w:rPr>
            </w:pPr>
            <w:r w:rsidRPr="00CA23ED">
              <w:rPr>
                <w:sz w:val="20"/>
                <w:lang w:val="hr-HR"/>
              </w:rPr>
              <w:t>Broj:</w:t>
            </w:r>
          </w:p>
        </w:tc>
      </w:tr>
    </w:tbl>
    <w:p w:rsidR="00681441" w:rsidRPr="00CA23ED" w:rsidRDefault="00681441">
      <w:pPr>
        <w:pStyle w:val="Header"/>
        <w:tabs>
          <w:tab w:val="clear" w:pos="4320"/>
          <w:tab w:val="clear" w:pos="8640"/>
        </w:tabs>
        <w:rPr>
          <w:lang w:val="hr-HR"/>
        </w:rPr>
      </w:pP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</w:p>
    <w:p w:rsidR="00CA23ED" w:rsidRDefault="00014DBC" w:rsidP="00CA23ED">
      <w:pPr>
        <w:spacing w:before="0"/>
        <w:ind w:left="-181"/>
        <w:rPr>
          <w:b/>
          <w:lang w:val="hr-HR"/>
        </w:rPr>
      </w:pPr>
      <w:r>
        <w:rPr>
          <w:b/>
          <w:lang w:val="hr-HR"/>
        </w:rPr>
        <w:br w:type="textWrapping" w:clear="all"/>
      </w:r>
      <w:r w:rsidR="00681441" w:rsidRPr="00CA23ED">
        <w:rPr>
          <w:b/>
          <w:lang w:val="hr-HR"/>
        </w:rPr>
        <w:tab/>
      </w:r>
      <w:r w:rsidR="00681441" w:rsidRPr="00CA23ED">
        <w:rPr>
          <w:b/>
          <w:lang w:val="hr-HR"/>
        </w:rPr>
        <w:tab/>
      </w:r>
    </w:p>
    <w:p w:rsidR="00014DBC" w:rsidRDefault="00014DBC" w:rsidP="00014DBC">
      <w:pPr>
        <w:spacing w:before="0"/>
        <w:ind w:left="-181" w:firstLine="889"/>
        <w:rPr>
          <w:b/>
          <w:lang w:val="hr-HR"/>
        </w:rPr>
      </w:pPr>
    </w:p>
    <w:tbl>
      <w:tblPr>
        <w:tblW w:w="9928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014DBC" w:rsidRPr="00B30F81" w:rsidTr="00305056">
        <w:tc>
          <w:tcPr>
            <w:tcW w:w="9928" w:type="dxa"/>
            <w:shd w:val="clear" w:color="auto" w:fill="F2F2F2"/>
          </w:tcPr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  <w:r w:rsidRPr="00014DBC">
              <w:rPr>
                <w:b/>
                <w:lang w:val="hr-HR"/>
              </w:rPr>
              <w:t>Ispunjava diplomant:</w:t>
            </w:r>
          </w:p>
        </w:tc>
      </w:tr>
      <w:tr w:rsidR="00014DBC" w:rsidRPr="00B30F81" w:rsidTr="00305056">
        <w:tc>
          <w:tcPr>
            <w:tcW w:w="9928" w:type="dxa"/>
            <w:shd w:val="clear" w:color="auto" w:fill="auto"/>
          </w:tcPr>
          <w:p w:rsidR="00014DBC" w:rsidRPr="00B30F81" w:rsidRDefault="00014DBC" w:rsidP="00305056">
            <w:pPr>
              <w:ind w:left="-284" w:firstLine="992"/>
              <w:rPr>
                <w:lang w:val="hr-HR"/>
              </w:rPr>
            </w:pPr>
          </w:p>
          <w:p w:rsidR="00014DBC" w:rsidRPr="00B30F81" w:rsidRDefault="00014DBC" w:rsidP="00F94C72">
            <w:pPr>
              <w:spacing w:before="0" w:after="240"/>
              <w:ind w:left="-284" w:firstLine="465"/>
              <w:rPr>
                <w:lang w:val="hr-HR"/>
              </w:rPr>
            </w:pPr>
            <w:r w:rsidRPr="00CA23ED">
              <w:rPr>
                <w:lang w:val="hr-HR"/>
              </w:rPr>
              <w:t>Diplomant:</w:t>
            </w:r>
            <w:r w:rsidRPr="00B30F81">
              <w:rPr>
                <w:lang w:val="hr-HR"/>
              </w:rPr>
              <w:t xml:space="preserve"> </w:t>
            </w:r>
            <w:r w:rsidR="0099302E">
              <w:rPr>
                <w:lang w:val="hr-HR"/>
              </w:rPr>
              <w:t xml:space="preserve">               </w:t>
            </w:r>
            <w:r w:rsidRPr="00B30F81">
              <w:rPr>
                <w:lang w:val="hr-HR"/>
              </w:rPr>
              <w:t>………………………………………………..</w:t>
            </w:r>
            <w:r w:rsidR="0099302E">
              <w:rPr>
                <w:lang w:val="hr-HR"/>
              </w:rPr>
              <w:t>.....</w:t>
            </w:r>
            <w:r>
              <w:rPr>
                <w:lang w:val="hr-HR"/>
              </w:rPr>
              <w:t>.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</w:p>
          <w:p w:rsidR="00F94C72" w:rsidRDefault="0099302E" w:rsidP="00F94C72">
            <w:pPr>
              <w:spacing w:before="0" w:line="360" w:lineRule="auto"/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 xml:space="preserve">JMBAG:                   </w:t>
            </w:r>
            <w:r w:rsidR="00F94C72">
              <w:rPr>
                <w:lang w:val="hr-HR"/>
              </w:rPr>
              <w:t xml:space="preserve"> </w:t>
            </w:r>
            <w:r w:rsidR="00F94C72" w:rsidRPr="00B30F81">
              <w:rPr>
                <w:lang w:val="hr-HR"/>
              </w:rPr>
              <w:t>………………………………………………..</w:t>
            </w:r>
            <w:r w:rsidR="00F94C72">
              <w:rPr>
                <w:lang w:val="hr-HR"/>
              </w:rPr>
              <w:t>.</w:t>
            </w:r>
            <w:r>
              <w:rPr>
                <w:lang w:val="hr-HR"/>
              </w:rPr>
              <w:t>...</w:t>
            </w:r>
          </w:p>
          <w:p w:rsidR="00014DBC" w:rsidRPr="00B30F81" w:rsidRDefault="00014DBC" w:rsidP="00F94C72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Matični broj</w:t>
            </w:r>
            <w:r w:rsidR="0099302E">
              <w:rPr>
                <w:lang w:val="hr-HR"/>
              </w:rPr>
              <w:t xml:space="preserve"> studenta</w:t>
            </w:r>
            <w:r w:rsidRPr="00B30F81">
              <w:rPr>
                <w:lang w:val="hr-HR"/>
              </w:rPr>
              <w:t>:.............................................................</w:t>
            </w:r>
            <w:r>
              <w:rPr>
                <w:lang w:val="hr-HR"/>
              </w:rPr>
              <w:t>........</w:t>
            </w:r>
            <w:r w:rsidR="00F94C72">
              <w:rPr>
                <w:lang w:val="hr-HR"/>
              </w:rPr>
              <w:t>.</w:t>
            </w:r>
          </w:p>
          <w:p w:rsidR="00014DBC" w:rsidRPr="00B30F81" w:rsidRDefault="0007507C" w:rsidP="00305056">
            <w:pPr>
              <w:spacing w:line="480" w:lineRule="auto"/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>Sastavnica</w:t>
            </w:r>
            <w:r w:rsidR="00014DBC" w:rsidRPr="00B30F81">
              <w:rPr>
                <w:lang w:val="hr-HR"/>
              </w:rPr>
              <w:t>:</w:t>
            </w:r>
            <w:r w:rsidR="00014DBC" w:rsidRPr="00B30F81">
              <w:rPr>
                <w:lang w:val="hr-HR"/>
              </w:rPr>
              <w:tab/>
            </w:r>
            <w:r w:rsidR="00014DBC" w:rsidRPr="00B30F81">
              <w:rPr>
                <w:lang w:val="hr-HR"/>
              </w:rPr>
              <w:tab/>
              <w:t>.....................................................................</w:t>
            </w:r>
            <w:r w:rsidR="00F94C72">
              <w:rPr>
                <w:lang w:val="hr-HR"/>
              </w:rPr>
              <w:t>.</w:t>
            </w:r>
          </w:p>
          <w:p w:rsidR="00014DBC" w:rsidRPr="00B30F81" w:rsidRDefault="00014DBC" w:rsidP="00305056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Studij: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.....................................................................</w:t>
            </w:r>
            <w:r w:rsidR="00F94C72">
              <w:rPr>
                <w:lang w:val="hr-HR"/>
              </w:rPr>
              <w:t>.</w:t>
            </w:r>
          </w:p>
          <w:p w:rsidR="00014DBC" w:rsidRPr="00B30F81" w:rsidRDefault="00014DBC" w:rsidP="00305056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Trajanje studija u semestrima: ............................................</w:t>
            </w:r>
          </w:p>
          <w:p w:rsidR="00014DBC" w:rsidRPr="00B30F81" w:rsidRDefault="00014DBC" w:rsidP="00305056">
            <w:pPr>
              <w:pStyle w:val="BodyTextIndent"/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Budući da sam položio sve ispite i ispunio sve propisane uvjete, te obradio</w:t>
            </w:r>
            <w:r>
              <w:rPr>
                <w:lang w:val="hr-HR"/>
              </w:rPr>
              <w:t xml:space="preserve"> temu diplomsk</w:t>
            </w:r>
            <w:r w:rsidRPr="00B30F81">
              <w:rPr>
                <w:lang w:val="hr-HR"/>
              </w:rPr>
              <w:t>og rada pod nazivom:</w:t>
            </w:r>
          </w:p>
          <w:p w:rsidR="00014DBC" w:rsidRPr="00B30F81" w:rsidRDefault="00014DBC" w:rsidP="00185E03">
            <w:pPr>
              <w:numPr>
                <w:ilvl w:val="0"/>
                <w:numId w:val="5"/>
              </w:numPr>
              <w:spacing w:line="480" w:lineRule="auto"/>
              <w:ind w:left="607" w:hanging="284"/>
              <w:rPr>
                <w:lang w:val="hr-HR"/>
              </w:rPr>
            </w:pPr>
            <w:r w:rsidRPr="00B30F81">
              <w:rPr>
                <w:lang w:val="hr-HR"/>
              </w:rPr>
              <w:t>na hrvatskom jeziku...............................................................................................................................</w:t>
            </w:r>
          </w:p>
          <w:p w:rsidR="00014DBC" w:rsidRPr="00B30F81" w:rsidRDefault="00014DBC" w:rsidP="00305056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  </w:t>
            </w:r>
            <w:r w:rsidR="00185E03">
              <w:rPr>
                <w:lang w:val="hr-HR"/>
              </w:rPr>
              <w:t xml:space="preserve">     </w:t>
            </w:r>
            <w:r w:rsidRPr="00B30F81">
              <w:rPr>
                <w:lang w:val="hr-HR"/>
              </w:rPr>
              <w:t xml:space="preserve"> ...........................................................................................................................................................,</w:t>
            </w:r>
          </w:p>
          <w:p w:rsidR="00014DBC" w:rsidRPr="00B30F81" w:rsidRDefault="00014DBC" w:rsidP="00185E03">
            <w:pPr>
              <w:numPr>
                <w:ilvl w:val="0"/>
                <w:numId w:val="5"/>
              </w:numPr>
              <w:spacing w:line="480" w:lineRule="auto"/>
              <w:ind w:left="607" w:hanging="284"/>
              <w:rPr>
                <w:lang w:val="hr-HR"/>
              </w:rPr>
            </w:pPr>
            <w:r w:rsidRPr="00B30F81">
              <w:rPr>
                <w:lang w:val="hr-HR"/>
              </w:rPr>
              <w:t>na engleskom jeziku...........................................................................................................................</w:t>
            </w:r>
          </w:p>
          <w:p w:rsidR="00014DBC" w:rsidRPr="00B30F81" w:rsidRDefault="00014DBC" w:rsidP="00305056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   </w:t>
            </w:r>
            <w:r w:rsidR="00185E03">
              <w:rPr>
                <w:lang w:val="hr-HR"/>
              </w:rPr>
              <w:t xml:space="preserve">     </w:t>
            </w:r>
            <w:r w:rsidRPr="00B30F81">
              <w:rPr>
                <w:lang w:val="hr-HR"/>
              </w:rPr>
              <w:t>...........................................................................................................................................................</w:t>
            </w:r>
            <w:r w:rsidR="00846066">
              <w:rPr>
                <w:lang w:val="hr-HR"/>
              </w:rPr>
              <w:t>,</w:t>
            </w:r>
          </w:p>
          <w:p w:rsidR="00014DBC" w:rsidRPr="00B30F81" w:rsidRDefault="00014DBC" w:rsidP="00305056">
            <w:pPr>
              <w:spacing w:line="480" w:lineRule="auto"/>
              <w:rPr>
                <w:lang w:val="hr-HR"/>
              </w:rPr>
            </w:pPr>
            <w:r w:rsidRPr="00B30F81">
              <w:rPr>
                <w:lang w:val="hr-HR"/>
              </w:rPr>
              <w:t xml:space="preserve">   prijavljujem se za obranu </w:t>
            </w:r>
            <w:r>
              <w:rPr>
                <w:lang w:val="hr-HR"/>
              </w:rPr>
              <w:t>diplomsk</w:t>
            </w:r>
            <w:r w:rsidRPr="00B30F81">
              <w:rPr>
                <w:lang w:val="hr-HR"/>
              </w:rPr>
              <w:t>og rada.</w:t>
            </w:r>
          </w:p>
          <w:p w:rsidR="00014DBC" w:rsidRPr="00B30F81" w:rsidRDefault="00014DBC" w:rsidP="00305056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Tema je u okviru predmeta:......................................................................................................................,</w:t>
            </w:r>
          </w:p>
          <w:p w:rsidR="00014DBC" w:rsidRPr="00B30F81" w:rsidRDefault="00014DBC" w:rsidP="00305056">
            <w:pPr>
              <w:spacing w:line="48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a izrađena je pod nadzorom mentora</w:t>
            </w:r>
            <w:r w:rsidR="00700EAF">
              <w:rPr>
                <w:lang w:val="hr-HR"/>
              </w:rPr>
              <w:t>/komentora</w:t>
            </w:r>
            <w:r w:rsidRPr="00B30F81">
              <w:rPr>
                <w:lang w:val="hr-HR"/>
              </w:rPr>
              <w:t>:....................................................................</w:t>
            </w:r>
            <w:r w:rsidR="00700EAF">
              <w:rPr>
                <w:lang w:val="hr-HR"/>
              </w:rPr>
              <w:t>..........................</w:t>
            </w:r>
          </w:p>
          <w:p w:rsidR="00014DBC" w:rsidRPr="00B30F81" w:rsidRDefault="00014DBC" w:rsidP="00305056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Uz prijavu prilažem</w:t>
            </w:r>
            <w:r w:rsidR="00940916">
              <w:rPr>
                <w:lang w:val="hr-HR"/>
              </w:rPr>
              <w:t xml:space="preserve"> indeks i tri primjerka diplomskog</w:t>
            </w:r>
            <w:r w:rsidRPr="00B30F81">
              <w:rPr>
                <w:lang w:val="hr-HR"/>
              </w:rPr>
              <w:t xml:space="preserve"> rada.</w:t>
            </w:r>
          </w:p>
          <w:p w:rsidR="00014DBC" w:rsidRPr="00B30F81" w:rsidRDefault="00014DBC" w:rsidP="00014DBC">
            <w:pPr>
              <w:rPr>
                <w:lang w:val="hr-HR"/>
              </w:rPr>
            </w:pPr>
          </w:p>
          <w:p w:rsidR="00014DBC" w:rsidRPr="00B30F81" w:rsidRDefault="00014DBC" w:rsidP="00305056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U Dubrovniku,....</w:t>
            </w:r>
            <w:r w:rsidR="00940916">
              <w:rPr>
                <w:lang w:val="hr-HR"/>
              </w:rPr>
              <w:t>............................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</w:p>
          <w:p w:rsidR="00014DBC" w:rsidRPr="00940916" w:rsidRDefault="00940916" w:rsidP="00940916">
            <w:pPr>
              <w:spacing w:before="0"/>
              <w:ind w:left="-284" w:firstLine="465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</w:t>
            </w:r>
            <w:r w:rsidRPr="00940916">
              <w:rPr>
                <w:sz w:val="20"/>
                <w:lang w:val="hr-HR"/>
              </w:rPr>
              <w:t>(datum)</w:t>
            </w:r>
          </w:p>
          <w:p w:rsidR="00014DBC" w:rsidRPr="00B30F81" w:rsidRDefault="00014DBC" w:rsidP="0099302E">
            <w:pPr>
              <w:spacing w:before="0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 xml:space="preserve">     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………………………………..</w:t>
            </w:r>
          </w:p>
          <w:p w:rsidR="00014DBC" w:rsidRDefault="00014DBC" w:rsidP="0099302E">
            <w:pPr>
              <w:spacing w:before="0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 xml:space="preserve">Potpis </w:t>
            </w:r>
            <w:r w:rsidRPr="00014DBC">
              <w:rPr>
                <w:lang w:val="hr-HR"/>
              </w:rPr>
              <w:t>diplomant</w:t>
            </w:r>
            <w:r w:rsidRPr="00B30F81">
              <w:rPr>
                <w:lang w:val="hr-HR"/>
              </w:rPr>
              <w:t>a</w:t>
            </w:r>
          </w:p>
          <w:p w:rsidR="00940916" w:rsidRPr="004B06FE" w:rsidRDefault="00940916" w:rsidP="004B06FE">
            <w:pPr>
              <w:ind w:left="-284" w:firstLine="465"/>
              <w:rPr>
                <w:lang w:val="hr-HR"/>
              </w:rPr>
            </w:pPr>
          </w:p>
        </w:tc>
      </w:tr>
      <w:tr w:rsidR="00014DBC" w:rsidRPr="00B30F81" w:rsidTr="00305056">
        <w:tc>
          <w:tcPr>
            <w:tcW w:w="9928" w:type="dxa"/>
            <w:shd w:val="clear" w:color="auto" w:fill="F2F2F2"/>
          </w:tcPr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  <w:r w:rsidRPr="00B30F81">
              <w:rPr>
                <w:b/>
                <w:lang w:val="hr-HR"/>
              </w:rPr>
              <w:t>Ispunjava mentor:</w:t>
            </w:r>
          </w:p>
        </w:tc>
      </w:tr>
      <w:tr w:rsidR="00014DBC" w:rsidRPr="00B30F81" w:rsidTr="00305056">
        <w:tc>
          <w:tcPr>
            <w:tcW w:w="9928" w:type="dxa"/>
            <w:shd w:val="clear" w:color="auto" w:fill="auto"/>
          </w:tcPr>
          <w:p w:rsidR="006F34B9" w:rsidRDefault="006F34B9" w:rsidP="006F34B9">
            <w:pPr>
              <w:pStyle w:val="Header"/>
              <w:tabs>
                <w:tab w:val="left" w:pos="284"/>
              </w:tabs>
              <w:ind w:left="284"/>
              <w:jc w:val="left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Diplomski rad diplomanta je iz: </w:t>
            </w:r>
          </w:p>
          <w:p w:rsidR="006F34B9" w:rsidRDefault="006F34B9" w:rsidP="006F34B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lang w:val="hr-HR"/>
              </w:rPr>
            </w:pPr>
            <w:r w:rsidRPr="00B95233">
              <w:rPr>
                <w:sz w:val="24"/>
                <w:lang w:val="hr-HR"/>
              </w:rPr>
              <w:t>zna</w:t>
            </w:r>
            <w:r>
              <w:rPr>
                <w:sz w:val="24"/>
                <w:lang w:val="hr-HR"/>
              </w:rPr>
              <w:t>nstveno/umjetničkog područja</w:t>
            </w:r>
            <w:r w:rsidRPr="00B95233">
              <w:rPr>
                <w:lang w:val="hr-HR"/>
              </w:rPr>
              <w:t>*</w:t>
            </w:r>
            <w:r w:rsidRPr="00B95233">
              <w:rPr>
                <w:sz w:val="24"/>
                <w:lang w:val="hr-HR"/>
              </w:rPr>
              <w:t>.</w:t>
            </w:r>
            <w:r>
              <w:rPr>
                <w:sz w:val="24"/>
                <w:lang w:val="hr-HR"/>
              </w:rPr>
              <w:t>.............................</w:t>
            </w:r>
            <w:r w:rsidRPr="00B95233">
              <w:rPr>
                <w:sz w:val="24"/>
                <w:lang w:val="hr-HR"/>
              </w:rPr>
              <w:t>......</w:t>
            </w:r>
            <w:r>
              <w:rPr>
                <w:sz w:val="24"/>
                <w:lang w:val="hr-HR"/>
              </w:rPr>
              <w:t>........................................................</w:t>
            </w:r>
          </w:p>
          <w:p w:rsidR="006F34B9" w:rsidRDefault="006F34B9" w:rsidP="006F34B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lang w:val="hr-HR"/>
              </w:rPr>
            </w:pPr>
            <w:r w:rsidRPr="006939D6">
              <w:rPr>
                <w:sz w:val="24"/>
                <w:lang w:val="hr-HR"/>
              </w:rPr>
              <w:t>znanstveno</w:t>
            </w:r>
            <w:r>
              <w:rPr>
                <w:sz w:val="24"/>
                <w:lang w:val="hr-HR"/>
              </w:rPr>
              <w:t>g polja</w:t>
            </w:r>
            <w:r w:rsidRPr="006939D6">
              <w:rPr>
                <w:sz w:val="24"/>
                <w:lang w:val="hr-HR"/>
              </w:rPr>
              <w:t>* ....................................................................................................................</w:t>
            </w:r>
          </w:p>
          <w:p w:rsidR="00014DBC" w:rsidRDefault="006F34B9" w:rsidP="00FB080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znanstvene grane</w:t>
            </w:r>
            <w:r w:rsidRPr="006939D6">
              <w:rPr>
                <w:sz w:val="24"/>
                <w:lang w:val="hr-HR"/>
              </w:rPr>
              <w:t>*....................................................................................................................</w:t>
            </w:r>
          </w:p>
          <w:p w:rsidR="00FB0807" w:rsidRPr="00FB0807" w:rsidRDefault="00FB0807" w:rsidP="00FB080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lang w:val="hr-HR"/>
              </w:rPr>
            </w:pPr>
          </w:p>
          <w:p w:rsidR="00014DBC" w:rsidRDefault="00014DBC" w:rsidP="00305056">
            <w:pPr>
              <w:spacing w:line="36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Odobrio mentor</w:t>
            </w:r>
            <w:r w:rsidR="00700EAF">
              <w:rPr>
                <w:lang w:val="hr-HR"/>
              </w:rPr>
              <w:t>/</w:t>
            </w:r>
            <w:proofErr w:type="spellStart"/>
            <w:r w:rsidR="00700EAF">
              <w:rPr>
                <w:lang w:val="hr-HR"/>
              </w:rPr>
              <w:t>komentor</w:t>
            </w:r>
            <w:proofErr w:type="spellEnd"/>
            <w:r w:rsidR="00476A68">
              <w:rPr>
                <w:lang w:val="hr-HR"/>
              </w:rPr>
              <w:t>:</w:t>
            </w:r>
            <w:r w:rsidRPr="00B30F81">
              <w:rPr>
                <w:lang w:val="hr-HR"/>
              </w:rPr>
              <w:t>………………………………………………….</w:t>
            </w:r>
          </w:p>
          <w:p w:rsidR="00FB0807" w:rsidRPr="00B30F81" w:rsidRDefault="00FB0807" w:rsidP="00305056">
            <w:pPr>
              <w:spacing w:line="360" w:lineRule="auto"/>
              <w:ind w:firstLine="181"/>
              <w:rPr>
                <w:lang w:val="hr-HR"/>
              </w:rPr>
            </w:pPr>
          </w:p>
          <w:p w:rsidR="006F34B9" w:rsidRDefault="00014DBC" w:rsidP="00FB0807">
            <w:pPr>
              <w:spacing w:before="0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U Dubrovniku,..........................</w:t>
            </w:r>
          </w:p>
          <w:p w:rsidR="00FB0807" w:rsidRPr="00FB0807" w:rsidRDefault="00FB0807" w:rsidP="00FB0807">
            <w:pPr>
              <w:spacing w:before="0"/>
              <w:ind w:left="-284" w:firstLine="465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</w:t>
            </w:r>
            <w:r w:rsidRPr="00940916">
              <w:rPr>
                <w:sz w:val="20"/>
                <w:lang w:val="hr-HR"/>
              </w:rPr>
              <w:t>(datum)</w:t>
            </w:r>
          </w:p>
          <w:p w:rsidR="006F34B9" w:rsidRPr="00B30F81" w:rsidRDefault="006F34B9" w:rsidP="006F34B9">
            <w:pPr>
              <w:spacing w:line="360" w:lineRule="auto"/>
              <w:rPr>
                <w:lang w:val="hr-HR"/>
              </w:rPr>
            </w:pPr>
          </w:p>
          <w:p w:rsidR="00014DBC" w:rsidRPr="00B30F81" w:rsidRDefault="006F34B9" w:rsidP="006F34B9">
            <w:pPr>
              <w:spacing w:before="0"/>
              <w:rPr>
                <w:lang w:val="hr-HR"/>
              </w:rPr>
            </w:pPr>
            <w:r w:rsidRPr="00387EC6">
              <w:rPr>
                <w:b/>
                <w:sz w:val="20"/>
                <w:lang w:val="hr-HR"/>
              </w:rPr>
              <w:t>*</w:t>
            </w:r>
            <w:r>
              <w:rPr>
                <w:sz w:val="20"/>
                <w:lang w:val="hr-HR"/>
              </w:rPr>
              <w:t xml:space="preserve"> Sukladno odredbama </w:t>
            </w:r>
            <w:r w:rsidRPr="00E807BA">
              <w:rPr>
                <w:sz w:val="20"/>
                <w:lang w:val="hr-HR"/>
              </w:rPr>
              <w:t>Pravilnik</w:t>
            </w:r>
            <w:r>
              <w:rPr>
                <w:sz w:val="20"/>
                <w:lang w:val="hr-HR"/>
              </w:rPr>
              <w:t>a</w:t>
            </w:r>
            <w:r w:rsidRPr="00E807BA">
              <w:rPr>
                <w:sz w:val="20"/>
                <w:lang w:val="hr-HR"/>
              </w:rPr>
              <w:t xml:space="preserve"> o znanstvenim i umjetničkim područjima, poljima i granama</w:t>
            </w:r>
            <w:r>
              <w:rPr>
                <w:sz w:val="20"/>
                <w:lang w:val="hr-HR"/>
              </w:rPr>
              <w:t xml:space="preserve"> (Narodne novine 118/09, 82/12, 32/</w:t>
            </w:r>
            <w:r w:rsidRPr="00E807BA">
              <w:rPr>
                <w:sz w:val="20"/>
                <w:lang w:val="hr-HR"/>
              </w:rPr>
              <w:t>13</w:t>
            </w:r>
            <w:r>
              <w:rPr>
                <w:sz w:val="20"/>
                <w:lang w:val="hr-HR"/>
              </w:rPr>
              <w:t>)</w:t>
            </w:r>
          </w:p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</w:p>
        </w:tc>
      </w:tr>
      <w:tr w:rsidR="00014DBC" w:rsidRPr="00B30F81" w:rsidTr="00305056">
        <w:tc>
          <w:tcPr>
            <w:tcW w:w="9928" w:type="dxa"/>
            <w:shd w:val="clear" w:color="auto" w:fill="F2F2F2"/>
          </w:tcPr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  <w:r w:rsidRPr="00B30F81">
              <w:rPr>
                <w:b/>
                <w:lang w:val="hr-HR"/>
              </w:rPr>
              <w:t>Ispunjava Tajništvo odjela/Evidencija studija:</w:t>
            </w:r>
          </w:p>
        </w:tc>
      </w:tr>
      <w:tr w:rsidR="00014DBC" w:rsidRPr="00B30F81" w:rsidTr="00305056">
        <w:tc>
          <w:tcPr>
            <w:tcW w:w="9928" w:type="dxa"/>
            <w:shd w:val="clear" w:color="auto" w:fill="auto"/>
          </w:tcPr>
          <w:p w:rsidR="00014DBC" w:rsidRPr="00B30F81" w:rsidRDefault="00014DBC" w:rsidP="00305056">
            <w:pPr>
              <w:ind w:left="708" w:hanging="527"/>
              <w:rPr>
                <w:lang w:val="hr-HR"/>
              </w:rPr>
            </w:pPr>
          </w:p>
          <w:p w:rsidR="00014DBC" w:rsidRPr="00B30F81" w:rsidRDefault="004B06FE" w:rsidP="00305056">
            <w:pPr>
              <w:ind w:left="181"/>
              <w:rPr>
                <w:lang w:val="hr-HR"/>
              </w:rPr>
            </w:pPr>
            <w:r>
              <w:rPr>
                <w:lang w:val="hr-HR"/>
              </w:rPr>
              <w:t>Potvrđuje se da je diplomant</w:t>
            </w:r>
            <w:r w:rsidR="00014DBC" w:rsidRPr="00B30F81">
              <w:rPr>
                <w:lang w:val="hr-HR"/>
              </w:rPr>
              <w:t xml:space="preserve"> položio sve ispite, ispunio sve propisane obveze i prilož</w:t>
            </w:r>
            <w:r w:rsidR="00014DBC">
              <w:rPr>
                <w:lang w:val="hr-HR"/>
              </w:rPr>
              <w:t>io indeks i tri primjerka diplomsk</w:t>
            </w:r>
            <w:r w:rsidR="00014DBC" w:rsidRPr="00B30F81">
              <w:rPr>
                <w:lang w:val="hr-HR"/>
              </w:rPr>
              <w:t>og rada.</w:t>
            </w:r>
          </w:p>
          <w:p w:rsidR="00014DBC" w:rsidRPr="00B30F81" w:rsidRDefault="00014DBC" w:rsidP="00305056">
            <w:pPr>
              <w:ind w:firstLine="182"/>
              <w:rPr>
                <w:lang w:val="hr-HR"/>
              </w:rPr>
            </w:pPr>
          </w:p>
          <w:p w:rsidR="00014DBC" w:rsidRPr="00B30F81" w:rsidRDefault="00014DBC" w:rsidP="0099302E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..................................................................................</w:t>
            </w:r>
          </w:p>
          <w:p w:rsidR="00014DBC" w:rsidRPr="00B30F81" w:rsidRDefault="00014DBC" w:rsidP="0099302E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Potpis tajnika/</w:t>
            </w:r>
            <w:proofErr w:type="spellStart"/>
            <w:r w:rsidRPr="00B30F81">
              <w:rPr>
                <w:lang w:val="hr-HR"/>
              </w:rPr>
              <w:t>ce</w:t>
            </w:r>
            <w:proofErr w:type="spellEnd"/>
            <w:r w:rsidRPr="00B30F81">
              <w:rPr>
                <w:lang w:val="hr-HR"/>
              </w:rPr>
              <w:t xml:space="preserve"> odjela/ Voditelja/</w:t>
            </w:r>
            <w:proofErr w:type="spellStart"/>
            <w:r w:rsidRPr="00B30F81">
              <w:rPr>
                <w:lang w:val="hr-HR"/>
              </w:rPr>
              <w:t>ice</w:t>
            </w:r>
            <w:proofErr w:type="spellEnd"/>
            <w:r w:rsidRPr="00B30F81">
              <w:rPr>
                <w:lang w:val="hr-HR"/>
              </w:rPr>
              <w:t xml:space="preserve"> evidencije studija</w:t>
            </w:r>
          </w:p>
          <w:p w:rsidR="00014DBC" w:rsidRPr="00B30F81" w:rsidRDefault="00014DBC" w:rsidP="00305056">
            <w:pPr>
              <w:ind w:firstLine="182"/>
              <w:rPr>
                <w:lang w:val="hr-HR"/>
              </w:rPr>
            </w:pPr>
          </w:p>
          <w:p w:rsidR="00014DBC" w:rsidRPr="00B30F81" w:rsidRDefault="00014DBC" w:rsidP="00305056">
            <w:pPr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>U Dubrovniku,................................ godine.</w:t>
            </w:r>
          </w:p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</w:p>
        </w:tc>
      </w:tr>
      <w:tr w:rsidR="00014DBC" w:rsidRPr="00B30F81" w:rsidTr="00305056">
        <w:tc>
          <w:tcPr>
            <w:tcW w:w="9928" w:type="dxa"/>
            <w:shd w:val="clear" w:color="auto" w:fill="F2F2F2"/>
          </w:tcPr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  <w:r w:rsidRPr="00B30F81">
              <w:rPr>
                <w:b/>
                <w:lang w:val="hr-HR"/>
              </w:rPr>
              <w:t>Ispunjava Pročelnik odjela:</w:t>
            </w:r>
          </w:p>
        </w:tc>
      </w:tr>
      <w:tr w:rsidR="00014DBC" w:rsidRPr="00B30F81" w:rsidTr="00305056">
        <w:tc>
          <w:tcPr>
            <w:tcW w:w="9928" w:type="dxa"/>
            <w:shd w:val="clear" w:color="auto" w:fill="auto"/>
          </w:tcPr>
          <w:p w:rsidR="00014DBC" w:rsidRPr="00B30F81" w:rsidRDefault="00014DBC" w:rsidP="00ED0107">
            <w:pPr>
              <w:spacing w:before="0" w:line="360" w:lineRule="auto"/>
              <w:rPr>
                <w:lang w:val="hr-HR"/>
              </w:rPr>
            </w:pPr>
          </w:p>
          <w:p w:rsidR="00014DBC" w:rsidRPr="00B30F81" w:rsidRDefault="00014DBC" w:rsidP="00305056">
            <w:pPr>
              <w:spacing w:line="360" w:lineRule="auto"/>
              <w:ind w:left="181" w:hanging="284"/>
              <w:rPr>
                <w:lang w:val="hr-HR"/>
              </w:rPr>
            </w:pPr>
            <w:r w:rsidRPr="00B30F81">
              <w:rPr>
                <w:lang w:val="hr-HR"/>
              </w:rPr>
              <w:t xml:space="preserve">    Usmena obrana </w:t>
            </w:r>
            <w:r>
              <w:rPr>
                <w:lang w:val="hr-HR"/>
              </w:rPr>
              <w:t>diplomsk</w:t>
            </w:r>
            <w:r w:rsidRPr="00B30F81">
              <w:rPr>
                <w:lang w:val="hr-HR"/>
              </w:rPr>
              <w:t xml:space="preserve">og rada održat će se u prostoriji:.......................................,     </w:t>
            </w:r>
          </w:p>
          <w:p w:rsidR="00014DBC" w:rsidRPr="00B30F81" w:rsidRDefault="00014DBC" w:rsidP="00305056">
            <w:pPr>
              <w:spacing w:line="360" w:lineRule="auto"/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dana:...........................godine, u ............ sati pred povjerenstvom:</w:t>
            </w:r>
          </w:p>
          <w:p w:rsidR="00014DBC" w:rsidRPr="00B30F81" w:rsidRDefault="00014DBC" w:rsidP="00305056">
            <w:pPr>
              <w:ind w:firstLine="181"/>
              <w:rPr>
                <w:lang w:val="hr-HR"/>
              </w:rPr>
            </w:pPr>
          </w:p>
          <w:p w:rsidR="00014DBC" w:rsidRPr="00B30F81" w:rsidRDefault="00014DBC" w:rsidP="00305056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............................................................, predsjednik</w:t>
            </w:r>
          </w:p>
          <w:p w:rsidR="00014DBC" w:rsidRPr="00B30F81" w:rsidRDefault="00014DBC" w:rsidP="00305056">
            <w:pPr>
              <w:ind w:firstLine="181"/>
              <w:rPr>
                <w:lang w:val="hr-HR"/>
              </w:rPr>
            </w:pPr>
          </w:p>
          <w:p w:rsidR="00014DBC" w:rsidRPr="00B30F81" w:rsidRDefault="00014DBC" w:rsidP="00305056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............................................................, član</w:t>
            </w:r>
          </w:p>
          <w:p w:rsidR="00014DBC" w:rsidRPr="00B30F81" w:rsidRDefault="00014DBC" w:rsidP="00305056">
            <w:pPr>
              <w:ind w:firstLine="181"/>
              <w:rPr>
                <w:lang w:val="hr-HR"/>
              </w:rPr>
            </w:pPr>
          </w:p>
          <w:p w:rsidR="00014DBC" w:rsidRPr="00B30F81" w:rsidRDefault="00014DBC" w:rsidP="00305056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............................................................, član / mentor</w:t>
            </w:r>
            <w:r w:rsidR="003B1C96">
              <w:rPr>
                <w:lang w:val="hr-HR"/>
              </w:rPr>
              <w:t xml:space="preserve"> / </w:t>
            </w:r>
            <w:proofErr w:type="spellStart"/>
            <w:r w:rsidR="003B1C96">
              <w:rPr>
                <w:lang w:val="hr-HR"/>
              </w:rPr>
              <w:t>komentor</w:t>
            </w:r>
            <w:proofErr w:type="spellEnd"/>
          </w:p>
          <w:p w:rsidR="00014DBC" w:rsidRPr="00B30F81" w:rsidRDefault="00014DBC" w:rsidP="006F34B9">
            <w:pPr>
              <w:rPr>
                <w:lang w:val="hr-HR"/>
              </w:rPr>
            </w:pPr>
          </w:p>
          <w:p w:rsidR="00014DBC" w:rsidRDefault="00014DBC" w:rsidP="00305056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U Dubrovniku, ..</w:t>
            </w:r>
            <w:r w:rsidR="00ED0107">
              <w:rPr>
                <w:lang w:val="hr-HR"/>
              </w:rPr>
              <w:t xml:space="preserve">...................…………. </w:t>
            </w:r>
          </w:p>
          <w:p w:rsidR="00ED0107" w:rsidRPr="00940916" w:rsidRDefault="00ED0107" w:rsidP="00ED0107">
            <w:pPr>
              <w:spacing w:before="0"/>
              <w:ind w:left="-284" w:firstLine="465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</w:t>
            </w:r>
            <w:r w:rsidRPr="00940916">
              <w:rPr>
                <w:sz w:val="20"/>
                <w:lang w:val="hr-HR"/>
              </w:rPr>
              <w:t>(datum)</w:t>
            </w:r>
          </w:p>
          <w:p w:rsidR="00014DBC" w:rsidRPr="00B30F81" w:rsidRDefault="00014DBC" w:rsidP="00ED0107">
            <w:pPr>
              <w:rPr>
                <w:lang w:val="hr-HR"/>
              </w:rPr>
            </w:pPr>
          </w:p>
          <w:p w:rsidR="00014DBC" w:rsidRPr="00B30F81" w:rsidRDefault="0099302E" w:rsidP="00ED0107">
            <w:pPr>
              <w:spacing w:before="0"/>
              <w:ind w:left="5040" w:firstLine="181"/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 w:rsidR="00014DBC" w:rsidRPr="00B30F81">
              <w:rPr>
                <w:lang w:val="hr-HR"/>
              </w:rPr>
              <w:t>.................................</w:t>
            </w:r>
            <w:r w:rsidR="00ED0107">
              <w:rPr>
                <w:lang w:val="hr-HR"/>
              </w:rPr>
              <w:t>.....</w:t>
            </w:r>
            <w:r w:rsidR="00014DBC" w:rsidRPr="00B30F81">
              <w:rPr>
                <w:lang w:val="hr-HR"/>
              </w:rPr>
              <w:t>.........</w:t>
            </w:r>
          </w:p>
          <w:p w:rsidR="00014DBC" w:rsidRPr="00B30F81" w:rsidRDefault="00ED0107" w:rsidP="00ED0107">
            <w:pPr>
              <w:spacing w:before="0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            </w:t>
            </w:r>
            <w:r w:rsidR="00B57912">
              <w:rPr>
                <w:lang w:val="hr-HR"/>
              </w:rPr>
              <w:t xml:space="preserve">          </w:t>
            </w:r>
            <w:r>
              <w:rPr>
                <w:lang w:val="hr-HR"/>
              </w:rPr>
              <w:t xml:space="preserve">        </w:t>
            </w:r>
            <w:r w:rsidR="00B57912">
              <w:rPr>
                <w:lang w:val="hr-HR"/>
              </w:rPr>
              <w:t xml:space="preserve">Dekan </w:t>
            </w:r>
            <w:bookmarkStart w:id="0" w:name="_GoBack"/>
            <w:bookmarkEnd w:id="0"/>
            <w:r w:rsidR="00B57912">
              <w:rPr>
                <w:lang w:val="hr-HR"/>
              </w:rPr>
              <w:t>fakulteta</w:t>
            </w:r>
          </w:p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</w:p>
        </w:tc>
      </w:tr>
    </w:tbl>
    <w:p w:rsidR="00EA7710" w:rsidRPr="00CA23ED" w:rsidRDefault="00EA7710">
      <w:pPr>
        <w:pStyle w:val="BodyText"/>
        <w:rPr>
          <w:lang w:val="hr-HR"/>
        </w:rPr>
      </w:pPr>
    </w:p>
    <w:sectPr w:rsidR="00EA7710" w:rsidRPr="00CA23E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27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35" w:rsidRDefault="00377235">
      <w:r>
        <w:separator/>
      </w:r>
    </w:p>
  </w:endnote>
  <w:endnote w:type="continuationSeparator" w:id="0">
    <w:p w:rsidR="00377235" w:rsidRDefault="0037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10" w:rsidRPr="008E349A" w:rsidRDefault="004B7D10" w:rsidP="008E349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56"/>
      </w:tabs>
      <w:rPr>
        <w:i/>
        <w:sz w:val="20"/>
        <w:lang w:val="hr-HR"/>
      </w:rPr>
    </w:pPr>
    <w:r w:rsidRPr="008E349A">
      <w:rPr>
        <w:i/>
        <w:snapToGrid w:val="0"/>
        <w:sz w:val="20"/>
        <w:lang w:val="hr-HR"/>
      </w:rPr>
      <w:t>2</w:t>
    </w:r>
    <w:r w:rsidR="00547B71">
      <w:rPr>
        <w:i/>
        <w:snapToGrid w:val="0"/>
        <w:sz w:val="20"/>
        <w:lang w:val="hr-HR"/>
      </w:rPr>
      <w:t>014-10</w:t>
    </w:r>
    <w:r w:rsidRPr="008E349A">
      <w:rPr>
        <w:i/>
        <w:snapToGrid w:val="0"/>
        <w:sz w:val="20"/>
        <w:lang w:val="hr-HR"/>
      </w:rPr>
      <w:tab/>
    </w:r>
    <w:r w:rsidRPr="008E349A">
      <w:rPr>
        <w:i/>
        <w:sz w:val="20"/>
        <w:lang w:val="hr-HR"/>
      </w:rPr>
      <w:t xml:space="preserve">Stranica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PAGE </w:instrText>
    </w:r>
    <w:r w:rsidRPr="008E349A">
      <w:rPr>
        <w:rStyle w:val="PageNumber"/>
        <w:i/>
        <w:sz w:val="20"/>
      </w:rPr>
      <w:fldChar w:fldCharType="separate"/>
    </w:r>
    <w:r w:rsidR="00B57912">
      <w:rPr>
        <w:rStyle w:val="PageNumber"/>
        <w:i/>
        <w:noProof/>
        <w:sz w:val="20"/>
      </w:rPr>
      <w:t>2</w:t>
    </w:r>
    <w:r w:rsidRPr="008E349A">
      <w:rPr>
        <w:rStyle w:val="PageNumber"/>
        <w:i/>
        <w:sz w:val="20"/>
      </w:rPr>
      <w:fldChar w:fldCharType="end"/>
    </w:r>
    <w:r w:rsidRPr="008E349A">
      <w:rPr>
        <w:rStyle w:val="PageNumber"/>
        <w:i/>
        <w:sz w:val="20"/>
      </w:rPr>
      <w:t xml:space="preserve"> od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NUMPAGES </w:instrText>
    </w:r>
    <w:r w:rsidRPr="008E349A">
      <w:rPr>
        <w:rStyle w:val="PageNumber"/>
        <w:i/>
        <w:sz w:val="20"/>
      </w:rPr>
      <w:fldChar w:fldCharType="separate"/>
    </w:r>
    <w:r w:rsidR="00B57912">
      <w:rPr>
        <w:rStyle w:val="PageNumber"/>
        <w:i/>
        <w:noProof/>
        <w:sz w:val="20"/>
      </w:rPr>
      <w:t>2</w:t>
    </w:r>
    <w:r w:rsidRPr="008E349A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10" w:rsidRPr="008E349A" w:rsidRDefault="004B7D10" w:rsidP="008E349A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i/>
        <w:sz w:val="20"/>
      </w:rPr>
    </w:pPr>
    <w:r w:rsidRPr="008E349A">
      <w:rPr>
        <w:i/>
        <w:snapToGrid w:val="0"/>
        <w:sz w:val="20"/>
        <w:lang w:val="hr-HR"/>
      </w:rPr>
      <w:t>2</w:t>
    </w:r>
    <w:r w:rsidR="00547B71">
      <w:rPr>
        <w:i/>
        <w:snapToGrid w:val="0"/>
        <w:sz w:val="20"/>
        <w:lang w:val="hr-HR"/>
      </w:rPr>
      <w:t>014-10</w:t>
    </w:r>
    <w:r w:rsidRPr="008E349A">
      <w:rPr>
        <w:i/>
        <w:snapToGrid w:val="0"/>
        <w:sz w:val="20"/>
        <w:lang w:val="hr-HR"/>
      </w:rPr>
      <w:tab/>
    </w:r>
    <w:r w:rsidRPr="008E349A">
      <w:rPr>
        <w:i/>
        <w:snapToGrid w:val="0"/>
        <w:sz w:val="20"/>
        <w:lang w:val="hr-HR"/>
      </w:rPr>
      <w:tab/>
      <w:t xml:space="preserve">                </w:t>
    </w:r>
    <w:r w:rsidRPr="008E349A">
      <w:rPr>
        <w:i/>
        <w:sz w:val="20"/>
        <w:lang w:val="hr-HR"/>
      </w:rPr>
      <w:t xml:space="preserve">Stranica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PAGE </w:instrText>
    </w:r>
    <w:r w:rsidRPr="008E349A">
      <w:rPr>
        <w:rStyle w:val="PageNumber"/>
        <w:i/>
        <w:sz w:val="20"/>
      </w:rPr>
      <w:fldChar w:fldCharType="separate"/>
    </w:r>
    <w:r w:rsidR="00B57912">
      <w:rPr>
        <w:rStyle w:val="PageNumber"/>
        <w:i/>
        <w:noProof/>
        <w:sz w:val="20"/>
      </w:rPr>
      <w:t>1</w:t>
    </w:r>
    <w:r w:rsidRPr="008E349A">
      <w:rPr>
        <w:rStyle w:val="PageNumber"/>
        <w:i/>
        <w:sz w:val="20"/>
      </w:rPr>
      <w:fldChar w:fldCharType="end"/>
    </w:r>
    <w:r w:rsidRPr="008E349A">
      <w:rPr>
        <w:rStyle w:val="PageNumber"/>
        <w:i/>
        <w:sz w:val="20"/>
      </w:rPr>
      <w:t xml:space="preserve"> od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NUMPAGES </w:instrText>
    </w:r>
    <w:r w:rsidRPr="008E349A">
      <w:rPr>
        <w:rStyle w:val="PageNumber"/>
        <w:i/>
        <w:sz w:val="20"/>
      </w:rPr>
      <w:fldChar w:fldCharType="separate"/>
    </w:r>
    <w:r w:rsidR="00B57912">
      <w:rPr>
        <w:rStyle w:val="PageNumber"/>
        <w:i/>
        <w:noProof/>
        <w:sz w:val="20"/>
      </w:rPr>
      <w:t>2</w:t>
    </w:r>
    <w:r w:rsidRPr="008E349A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35" w:rsidRDefault="00377235">
      <w:r>
        <w:separator/>
      </w:r>
    </w:p>
  </w:footnote>
  <w:footnote w:type="continuationSeparator" w:id="0">
    <w:p w:rsidR="00377235" w:rsidRDefault="0037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10" w:rsidRDefault="004B7D10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9356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</w:r>
    <w:r w:rsidRPr="00CA23ED">
      <w:rPr>
        <w:b/>
        <w:i/>
        <w:sz w:val="20"/>
      </w:rPr>
      <w:t>F06-</w:t>
    </w:r>
    <w:r w:rsidR="0044672A">
      <w:rPr>
        <w:b/>
        <w:i/>
        <w:sz w:val="20"/>
      </w:rPr>
      <w:t>16</w:t>
    </w:r>
    <w:r>
      <w:rPr>
        <w:b/>
        <w:i/>
        <w:sz w:val="20"/>
      </w:rPr>
      <w:t xml:space="preserve"> – </w:t>
    </w:r>
    <w:r>
      <w:rPr>
        <w:i/>
        <w:sz w:val="20"/>
        <w:lang w:val="hr-HR"/>
      </w:rPr>
      <w:t>Prijava za obranu diplomskog rada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10" w:rsidRDefault="004B7D10">
    <w:pPr>
      <w:pStyle w:val="Header"/>
      <w:rPr>
        <w:lang w:val="hr-HR"/>
      </w:rPr>
    </w:pPr>
  </w:p>
  <w:tbl>
    <w:tblPr>
      <w:tblW w:w="97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95"/>
      <w:gridCol w:w="6358"/>
      <w:gridCol w:w="1824"/>
    </w:tblGrid>
    <w:tr w:rsidR="004B7D10" w:rsidTr="00014DBC">
      <w:trPr>
        <w:cantSplit/>
        <w:trHeight w:hRule="exact" w:val="400"/>
        <w:jc w:val="center"/>
      </w:trPr>
      <w:tc>
        <w:tcPr>
          <w:tcW w:w="1595" w:type="dxa"/>
          <w:vMerge w:val="restart"/>
          <w:vAlign w:val="center"/>
        </w:tcPr>
        <w:p w:rsidR="004B7D10" w:rsidRDefault="0007507C">
          <w:pPr>
            <w:spacing w:before="0"/>
            <w:rPr>
              <w:b/>
              <w:sz w:val="28"/>
              <w:lang w:val="hr-HR"/>
            </w:rPr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870585" cy="870585"/>
                <wp:effectExtent l="0" t="0" r="0" b="0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8" w:type="dxa"/>
          <w:vAlign w:val="center"/>
        </w:tcPr>
        <w:p w:rsidR="004B7D10" w:rsidRDefault="004B7D10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lang w:val="hr-HR"/>
            </w:rPr>
            <w:t>Sveučilište u Dubrovniku</w:t>
          </w:r>
        </w:p>
      </w:tc>
      <w:tc>
        <w:tcPr>
          <w:tcW w:w="1820" w:type="dxa"/>
          <w:vAlign w:val="center"/>
        </w:tcPr>
        <w:p w:rsidR="004B7D10" w:rsidRDefault="004B7D10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>
            <w:rPr>
              <w:lang w:val="hr-HR"/>
            </w:rPr>
            <w:t>Obrazac</w:t>
          </w:r>
        </w:p>
      </w:tc>
    </w:tr>
    <w:tr w:rsidR="004B7D10" w:rsidTr="00014DBC">
      <w:trPr>
        <w:cantSplit/>
        <w:trHeight w:hRule="exact" w:val="1200"/>
        <w:jc w:val="center"/>
      </w:trPr>
      <w:tc>
        <w:tcPr>
          <w:tcW w:w="1595" w:type="dxa"/>
          <w:vMerge/>
          <w:vAlign w:val="center"/>
        </w:tcPr>
        <w:p w:rsidR="004B7D10" w:rsidRDefault="004B7D10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58" w:type="dxa"/>
          <w:vAlign w:val="center"/>
        </w:tcPr>
        <w:p w:rsidR="004B7D10" w:rsidRDefault="004B7D10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lang w:val="hr-HR"/>
            </w:rPr>
            <w:t>PRIJAVA ZA OBRANU DIPLOMSKOG RADA</w:t>
          </w:r>
        </w:p>
      </w:tc>
      <w:tc>
        <w:tcPr>
          <w:tcW w:w="1824" w:type="dxa"/>
          <w:vAlign w:val="center"/>
        </w:tcPr>
        <w:p w:rsidR="004B7D10" w:rsidRDefault="004B7D10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>
            <w:rPr>
              <w:b/>
              <w:sz w:val="28"/>
              <w:lang w:val="hr-HR"/>
            </w:rPr>
            <w:t>F06-</w:t>
          </w:r>
          <w:r w:rsidR="0044672A">
            <w:rPr>
              <w:b/>
              <w:sz w:val="28"/>
              <w:lang w:val="hr-HR"/>
            </w:rPr>
            <w:t>16</w:t>
          </w:r>
        </w:p>
      </w:tc>
    </w:tr>
  </w:tbl>
  <w:p w:rsidR="004B7D10" w:rsidRDefault="004B7D10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B8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713EB7"/>
    <w:multiLevelType w:val="hybridMultilevel"/>
    <w:tmpl w:val="7DFCB26E"/>
    <w:lvl w:ilvl="0" w:tplc="1CF64F2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3EE5CE3"/>
    <w:multiLevelType w:val="hybridMultilevel"/>
    <w:tmpl w:val="AB62597C"/>
    <w:lvl w:ilvl="0" w:tplc="AEF8D7A6">
      <w:start w:val="2013"/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3E06401D"/>
    <w:multiLevelType w:val="singleLevel"/>
    <w:tmpl w:val="7C4862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E1305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12"/>
    <w:rsid w:val="000102E4"/>
    <w:rsid w:val="00014DBC"/>
    <w:rsid w:val="00030AC6"/>
    <w:rsid w:val="0007507C"/>
    <w:rsid w:val="000A078D"/>
    <w:rsid w:val="000A0D12"/>
    <w:rsid w:val="000C281A"/>
    <w:rsid w:val="001075A4"/>
    <w:rsid w:val="00120D33"/>
    <w:rsid w:val="0013755E"/>
    <w:rsid w:val="0017587D"/>
    <w:rsid w:val="00185E03"/>
    <w:rsid w:val="002036EF"/>
    <w:rsid w:val="002C4041"/>
    <w:rsid w:val="00305056"/>
    <w:rsid w:val="00324D91"/>
    <w:rsid w:val="003376B8"/>
    <w:rsid w:val="00377235"/>
    <w:rsid w:val="003B1C96"/>
    <w:rsid w:val="0044672A"/>
    <w:rsid w:val="00476A68"/>
    <w:rsid w:val="004B06FE"/>
    <w:rsid w:val="004B7D10"/>
    <w:rsid w:val="00534CE2"/>
    <w:rsid w:val="00547B71"/>
    <w:rsid w:val="00583361"/>
    <w:rsid w:val="00647872"/>
    <w:rsid w:val="00681441"/>
    <w:rsid w:val="00690030"/>
    <w:rsid w:val="006B17D8"/>
    <w:rsid w:val="006F34B9"/>
    <w:rsid w:val="00700EAF"/>
    <w:rsid w:val="007F3060"/>
    <w:rsid w:val="00846066"/>
    <w:rsid w:val="008C3222"/>
    <w:rsid w:val="008C3FDC"/>
    <w:rsid w:val="008E349A"/>
    <w:rsid w:val="00903D81"/>
    <w:rsid w:val="00940916"/>
    <w:rsid w:val="0099302E"/>
    <w:rsid w:val="009D67E8"/>
    <w:rsid w:val="009F58D0"/>
    <w:rsid w:val="00A154EA"/>
    <w:rsid w:val="00B15903"/>
    <w:rsid w:val="00B37B86"/>
    <w:rsid w:val="00B57912"/>
    <w:rsid w:val="00BD47DB"/>
    <w:rsid w:val="00BE66BB"/>
    <w:rsid w:val="00C4002B"/>
    <w:rsid w:val="00CA23ED"/>
    <w:rsid w:val="00D04D39"/>
    <w:rsid w:val="00E83EED"/>
    <w:rsid w:val="00EA7710"/>
    <w:rsid w:val="00EB421A"/>
    <w:rsid w:val="00ED0107"/>
    <w:rsid w:val="00F94C72"/>
    <w:rsid w:val="00FB0807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38593"/>
  <w15:chartTrackingRefBased/>
  <w15:docId w15:val="{D9D04731-B0DC-4046-8C45-96E5A8E0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Title">
    <w:name w:val="Title"/>
    <w:basedOn w:val="Normal"/>
    <w:qFormat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lang w:val="hr-HR"/>
    </w:rPr>
  </w:style>
  <w:style w:type="paragraph" w:styleId="BodyText2">
    <w:name w:val="Body Text 2"/>
    <w:basedOn w:val="Normal"/>
    <w:pPr>
      <w:jc w:val="left"/>
    </w:pPr>
  </w:style>
  <w:style w:type="paragraph" w:styleId="BodyTextIndent">
    <w:name w:val="Body Text Indent"/>
    <w:basedOn w:val="Normal"/>
    <w:rsid w:val="00681441"/>
    <w:pPr>
      <w:spacing w:after="120"/>
      <w:ind w:left="283"/>
    </w:pPr>
  </w:style>
  <w:style w:type="paragraph" w:styleId="BalloonText">
    <w:name w:val="Balloon Text"/>
    <w:basedOn w:val="Normal"/>
    <w:semiHidden/>
    <w:rsid w:val="000C281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F34B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Dokumenti%20za%20zavr&#353;etak%20sudija\Diplomski%20studij\F06-16%20prijava%20za%20obranu%20diplomskog%20rada%20(2014-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F06-16 prijava za obranu diplomskog rada (2014-10).dotx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DOKUMENTA:</vt:lpstr>
    </vt:vector>
  </TitlesOfParts>
  <Company>Veleuciliste u Dubrovniku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subject/>
  <dc:creator>Korisnik</dc:creator>
  <cp:keywords/>
  <cp:lastModifiedBy>Korisnik</cp:lastModifiedBy>
  <cp:revision>1</cp:revision>
  <cp:lastPrinted>2009-05-25T08:43:00Z</cp:lastPrinted>
  <dcterms:created xsi:type="dcterms:W3CDTF">2025-03-28T08:49:00Z</dcterms:created>
  <dcterms:modified xsi:type="dcterms:W3CDTF">2025-03-28T08:50:00Z</dcterms:modified>
</cp:coreProperties>
</file>