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D77E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D77E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DB1D0" w14:textId="77777777" w:rsidR="002D77E0" w:rsidRDefault="002D77E0">
      <w:r>
        <w:separator/>
      </w:r>
    </w:p>
  </w:endnote>
  <w:endnote w:type="continuationSeparator" w:id="0">
    <w:p w14:paraId="185ACAD5" w14:textId="77777777" w:rsidR="002D77E0" w:rsidRDefault="002D77E0">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E6318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DDBB5" w14:textId="77777777" w:rsidR="002D77E0" w:rsidRDefault="002D77E0">
      <w:r>
        <w:separator/>
      </w:r>
    </w:p>
  </w:footnote>
  <w:footnote w:type="continuationSeparator" w:id="0">
    <w:p w14:paraId="5B8D76F3" w14:textId="77777777" w:rsidR="002D77E0" w:rsidRDefault="002D7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D77E0"/>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3182"/>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FF949BF6-084C-47EB-ADD9-4FBBFA89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Nikolina Potrebica</cp:lastModifiedBy>
  <cp:revision>2</cp:revision>
  <cp:lastPrinted>2018-03-16T17:29:00Z</cp:lastPrinted>
  <dcterms:created xsi:type="dcterms:W3CDTF">2019-07-19T09:16:00Z</dcterms:created>
  <dcterms:modified xsi:type="dcterms:W3CDTF">2019-07-19T09:16:00Z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