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C96B" w14:textId="77777777" w:rsidR="001940B8" w:rsidRDefault="00681EC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NASLOV RADA</w:t>
      </w:r>
    </w:p>
    <w:p w14:paraId="0051AEB4" w14:textId="77777777" w:rsidR="001940B8" w:rsidRDefault="001940B8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48514111" w14:textId="77777777" w:rsidR="001940B8" w:rsidRDefault="00681EC7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Ime Prezime¹, Ime Prezime²</w:t>
      </w:r>
    </w:p>
    <w:p w14:paraId="279004EE" w14:textId="77777777" w:rsidR="001940B8" w:rsidRDefault="00681EC7">
      <w:pPr>
        <w:spacing w:line="276" w:lineRule="auto"/>
        <w:jc w:val="center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¹Naziv institucije, Grad, Država; ²Naziv institucije, Grad, Država</w:t>
      </w:r>
    </w:p>
    <w:p w14:paraId="31EB490B" w14:textId="77777777" w:rsidR="001940B8" w:rsidRDefault="00681EC7">
      <w:pPr>
        <w:spacing w:line="276" w:lineRule="auto"/>
        <w:jc w:val="center"/>
        <w:rPr>
          <w:rFonts w:asciiTheme="minorHAnsi" w:eastAsia="Times New Roman" w:hAnsiTheme="minorHAnsi" w:cstheme="minorHAnsi"/>
          <w:bCs/>
          <w:szCs w:val="24"/>
        </w:rPr>
      </w:pPr>
      <w:hyperlink r:id="rId4" w:history="1">
        <w:r>
          <w:rPr>
            <w:rStyle w:val="Hyperlink"/>
            <w:rFonts w:asciiTheme="minorHAnsi" w:eastAsia="Times New Roman" w:hAnsiTheme="minorHAnsi" w:cstheme="minorHAnsi"/>
            <w:bCs/>
            <w:szCs w:val="24"/>
          </w:rPr>
          <w:t>glavni.autor@email.hr</w:t>
        </w:r>
      </w:hyperlink>
    </w:p>
    <w:p w14:paraId="3D6B3393" w14:textId="77777777" w:rsidR="001940B8" w:rsidRDefault="001940B8">
      <w:pPr>
        <w:spacing w:line="276" w:lineRule="auto"/>
        <w:jc w:val="left"/>
        <w:rPr>
          <w:rFonts w:asciiTheme="minorHAnsi" w:hAnsiTheme="minorHAnsi" w:cstheme="minorHAnsi"/>
          <w:i/>
          <w:szCs w:val="24"/>
        </w:rPr>
      </w:pPr>
    </w:p>
    <w:p w14:paraId="677876C3" w14:textId="77777777" w:rsidR="001940B8" w:rsidRDefault="00681EC7">
      <w:p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Sažetak</w:t>
      </w:r>
    </w:p>
    <w:p w14:paraId="1B80C31D" w14:textId="77777777" w:rsidR="001940B8" w:rsidRDefault="001940B8">
      <w:pPr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33D147D6" w14:textId="77777777" w:rsidR="001940B8" w:rsidRDefault="00681EC7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Ljubazno molimo da tekst sažetka na hrvatskom jeziku unesete izravno u ovaj predložak. </w:t>
      </w:r>
      <w:r>
        <w:rPr>
          <w:rFonts w:asciiTheme="minorHAnsi" w:hAnsiTheme="minorHAnsi" w:cstheme="minorHAnsi"/>
        </w:rPr>
        <w:t>Kratko navedite cilj istraživanja ili, u slučaju stručnog ili teorijskog izlaganja, glavnu temu i svrhu prikaza.</w:t>
      </w:r>
      <w:r>
        <w:rPr>
          <w:rFonts w:asciiTheme="minorHAnsi" w:hAnsiTheme="minorHAnsi" w:cstheme="minorHAnsi"/>
          <w:szCs w:val="24"/>
        </w:rPr>
        <w:t xml:space="preserve"> Jasno iznesite dobivene rezultate (za istraživačke radov</w:t>
      </w:r>
      <w:r>
        <w:rPr>
          <w:rFonts w:asciiTheme="minorHAnsi" w:hAnsiTheme="minorHAnsi" w:cstheme="minorHAnsi"/>
          <w:szCs w:val="24"/>
        </w:rPr>
        <w:t>e) ili ključne točke, argumente i iskustva iz prakse (za stručna i ostala izlaganja). Navedite kratke zaključke koji proizlaze iz iznesenih rezultata ili rasprave.</w:t>
      </w:r>
    </w:p>
    <w:p w14:paraId="4DB48335" w14:textId="77777777" w:rsidR="001940B8" w:rsidRDefault="00681EC7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Tekst treba biti jasan, stručan i gramatički uredan. Poželjno je koristiti standardizirane p</w:t>
      </w:r>
      <w:r>
        <w:rPr>
          <w:rFonts w:asciiTheme="minorHAnsi" w:hAnsiTheme="minorHAnsi" w:cstheme="minorHAnsi"/>
          <w:szCs w:val="24"/>
        </w:rPr>
        <w:t xml:space="preserve">ojmove iz područja istraživanja, izbjegavati </w:t>
      </w:r>
      <w:proofErr w:type="spellStart"/>
      <w:r>
        <w:rPr>
          <w:rFonts w:asciiTheme="minorHAnsi" w:hAnsiTheme="minorHAnsi" w:cstheme="minorHAnsi"/>
          <w:szCs w:val="24"/>
        </w:rPr>
        <w:t>kolokvijalizme</w:t>
      </w:r>
      <w:proofErr w:type="spellEnd"/>
      <w:r>
        <w:rPr>
          <w:rFonts w:asciiTheme="minorHAnsi" w:hAnsiTheme="minorHAnsi" w:cstheme="minorHAnsi"/>
          <w:szCs w:val="24"/>
        </w:rPr>
        <w:t>, neformalne izraze i preduge rečenice. Ton treba biti objektivan, a terminologija znanstvena i relevantna za struku. Skraćenice treba definirati pri prvom pojavljivanju. Koristite isključivo SI mj</w:t>
      </w:r>
      <w:r>
        <w:rPr>
          <w:rFonts w:asciiTheme="minorHAnsi" w:hAnsiTheme="minorHAnsi" w:cstheme="minorHAnsi"/>
          <w:szCs w:val="24"/>
        </w:rPr>
        <w:t>erne jedinice i međunarodno prihvaćene oznake. Koristite negativne eksponente (npr. g dm</w:t>
      </w:r>
      <w:r>
        <w:rPr>
          <w:rFonts w:asciiTheme="minorHAnsi" w:hAnsiTheme="minorHAnsi" w:cstheme="minorHAnsi"/>
          <w:szCs w:val="24"/>
          <w:vertAlign w:val="superscript"/>
        </w:rPr>
        <w:t>-3</w:t>
      </w:r>
      <w:r>
        <w:rPr>
          <w:rFonts w:asciiTheme="minorHAnsi" w:hAnsiTheme="minorHAnsi" w:cstheme="minorHAnsi"/>
          <w:szCs w:val="24"/>
        </w:rPr>
        <w:t>), a ne kose crte. Nazive vrsta binarnom nomenklaturom pišite u kurzivu, rod velikim početnim slovom, a vrsni pridjev malim.</w:t>
      </w:r>
    </w:p>
    <w:p w14:paraId="66D4F523" w14:textId="3CFB1489" w:rsidR="001940B8" w:rsidRDefault="00681EC7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ažetak </w:t>
      </w:r>
      <w:r>
        <w:rPr>
          <w:rFonts w:asciiTheme="minorHAnsi" w:hAnsiTheme="minorHAnsi" w:cstheme="minorHAnsi"/>
          <w:szCs w:val="24"/>
        </w:rPr>
        <w:t>treba imati između 1500 i</w:t>
      </w:r>
      <w:r>
        <w:rPr>
          <w:rFonts w:asciiTheme="minorHAnsi" w:hAnsiTheme="minorHAnsi" w:cstheme="minorHAnsi"/>
          <w:szCs w:val="24"/>
        </w:rPr>
        <w:t xml:space="preserve"> 2</w:t>
      </w:r>
      <w:r>
        <w:rPr>
          <w:rFonts w:asciiTheme="minorHAnsi" w:hAnsiTheme="minorHAnsi" w:cstheme="minorHAnsi"/>
          <w:szCs w:val="24"/>
        </w:rPr>
        <w:t>000 znakova s razmacima.</w:t>
      </w:r>
    </w:p>
    <w:p w14:paraId="0FB7D854" w14:textId="6BC3F623" w:rsidR="001940B8" w:rsidRPr="00BB0009" w:rsidRDefault="00681EC7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>Dokument treba biti pripremljen u formatu .</w:t>
      </w:r>
      <w:proofErr w:type="spellStart"/>
      <w:r>
        <w:rPr>
          <w:rFonts w:asciiTheme="minorHAnsi" w:hAnsiTheme="minorHAnsi" w:cstheme="minorHAnsi"/>
          <w:szCs w:val="24"/>
        </w:rPr>
        <w:t>doc</w:t>
      </w:r>
      <w:proofErr w:type="spellEnd"/>
      <w:r>
        <w:rPr>
          <w:rFonts w:asciiTheme="minorHAnsi" w:hAnsiTheme="minorHAnsi" w:cstheme="minorHAnsi"/>
          <w:szCs w:val="24"/>
        </w:rPr>
        <w:t xml:space="preserve"> pod nazivom Prezime_sazetak.doc (ako ste autor više sažetaka Prezime1_sazetak.doc, Prezime2_sazetak.doc). Dokument pošaljite na e-mail adresu </w:t>
      </w:r>
      <w:hyperlink r:id="rId5" w:history="1">
        <w:r>
          <w:rPr>
            <w:rStyle w:val="Hyperlink"/>
            <w:rFonts w:asciiTheme="minorHAnsi" w:hAnsiTheme="minorHAnsi" w:cstheme="minorHAnsi"/>
            <w:szCs w:val="24"/>
          </w:rPr>
          <w:t>adria.mar@unidu.hr</w:t>
        </w:r>
      </w:hyperlink>
      <w:r w:rsidR="00BB0009">
        <w:rPr>
          <w:rStyle w:val="Hyperlink"/>
          <w:rFonts w:asciiTheme="minorHAnsi" w:hAnsiTheme="minorHAnsi" w:cstheme="minorHAnsi"/>
          <w:szCs w:val="24"/>
        </w:rPr>
        <w:t xml:space="preserve"> </w:t>
      </w:r>
      <w:r w:rsidR="00BB0009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15</w:t>
      </w:r>
      <w:bookmarkStart w:id="0" w:name="_GoBack"/>
      <w:bookmarkEnd w:id="0"/>
      <w:r w:rsidR="00BB0009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. veljače 2026.</w:t>
      </w:r>
    </w:p>
    <w:p w14:paraId="33AFCCC4" w14:textId="77777777" w:rsidR="001940B8" w:rsidRDefault="001940B8">
      <w:pPr>
        <w:spacing w:line="276" w:lineRule="auto"/>
        <w:rPr>
          <w:rFonts w:asciiTheme="minorHAnsi" w:hAnsiTheme="minorHAnsi" w:cstheme="minorHAnsi"/>
          <w:szCs w:val="24"/>
        </w:rPr>
      </w:pPr>
    </w:p>
    <w:p w14:paraId="763A5DD4" w14:textId="77777777" w:rsidR="001940B8" w:rsidRDefault="001940B8">
      <w:pPr>
        <w:spacing w:line="276" w:lineRule="auto"/>
        <w:rPr>
          <w:rFonts w:asciiTheme="minorHAnsi" w:hAnsiTheme="minorHAnsi" w:cstheme="minorHAnsi"/>
          <w:szCs w:val="24"/>
        </w:rPr>
      </w:pPr>
    </w:p>
    <w:p w14:paraId="28BC0A89" w14:textId="77777777" w:rsidR="001940B8" w:rsidRDefault="00681EC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4"/>
        </w:rPr>
        <w:t xml:space="preserve">Ključne riječi: </w:t>
      </w:r>
      <w:r>
        <w:rPr>
          <w:rFonts w:asciiTheme="minorHAnsi" w:hAnsiTheme="minorHAnsi" w:cstheme="minorHAnsi"/>
          <w:szCs w:val="24"/>
        </w:rPr>
        <w:t>riječ 1, riječ 2, riječ 3, riječ 4, riječ 5</w:t>
      </w:r>
    </w:p>
    <w:sectPr w:rsidR="001940B8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8E"/>
    <w:rsid w:val="000157EA"/>
    <w:rsid w:val="00045161"/>
    <w:rsid w:val="000516A9"/>
    <w:rsid w:val="00075520"/>
    <w:rsid w:val="000919C7"/>
    <w:rsid w:val="00091FA0"/>
    <w:rsid w:val="000A1FA0"/>
    <w:rsid w:val="000D4269"/>
    <w:rsid w:val="000F3CE4"/>
    <w:rsid w:val="00110778"/>
    <w:rsid w:val="00145D3E"/>
    <w:rsid w:val="00153D1C"/>
    <w:rsid w:val="00175DF2"/>
    <w:rsid w:val="00175FEC"/>
    <w:rsid w:val="00176679"/>
    <w:rsid w:val="001940B8"/>
    <w:rsid w:val="001F36EE"/>
    <w:rsid w:val="001F5D74"/>
    <w:rsid w:val="00210E2A"/>
    <w:rsid w:val="00236DCB"/>
    <w:rsid w:val="00270EA6"/>
    <w:rsid w:val="002A464D"/>
    <w:rsid w:val="002B159A"/>
    <w:rsid w:val="002B5896"/>
    <w:rsid w:val="002B5B21"/>
    <w:rsid w:val="002D17BD"/>
    <w:rsid w:val="00304CCA"/>
    <w:rsid w:val="003511A4"/>
    <w:rsid w:val="00353B2B"/>
    <w:rsid w:val="003A6F7A"/>
    <w:rsid w:val="003B59A6"/>
    <w:rsid w:val="003C57B0"/>
    <w:rsid w:val="003C7EEF"/>
    <w:rsid w:val="003D221B"/>
    <w:rsid w:val="003D73D5"/>
    <w:rsid w:val="00413C99"/>
    <w:rsid w:val="00433B64"/>
    <w:rsid w:val="00444A42"/>
    <w:rsid w:val="004477C5"/>
    <w:rsid w:val="00456837"/>
    <w:rsid w:val="00457A8E"/>
    <w:rsid w:val="00464FB5"/>
    <w:rsid w:val="0047397D"/>
    <w:rsid w:val="00484204"/>
    <w:rsid w:val="004861EE"/>
    <w:rsid w:val="004869E9"/>
    <w:rsid w:val="004C33CF"/>
    <w:rsid w:val="00504CB2"/>
    <w:rsid w:val="005050E0"/>
    <w:rsid w:val="005077E1"/>
    <w:rsid w:val="00520B51"/>
    <w:rsid w:val="00527F0A"/>
    <w:rsid w:val="00557D81"/>
    <w:rsid w:val="00573975"/>
    <w:rsid w:val="00582103"/>
    <w:rsid w:val="005C3E53"/>
    <w:rsid w:val="005C4DDC"/>
    <w:rsid w:val="005F172E"/>
    <w:rsid w:val="006203F9"/>
    <w:rsid w:val="00627A0D"/>
    <w:rsid w:val="0064409C"/>
    <w:rsid w:val="006467F2"/>
    <w:rsid w:val="00647A8E"/>
    <w:rsid w:val="00652A5C"/>
    <w:rsid w:val="006608B0"/>
    <w:rsid w:val="00672483"/>
    <w:rsid w:val="00673A60"/>
    <w:rsid w:val="00681EC7"/>
    <w:rsid w:val="0073348C"/>
    <w:rsid w:val="00754929"/>
    <w:rsid w:val="0076576B"/>
    <w:rsid w:val="00770F4A"/>
    <w:rsid w:val="0078522C"/>
    <w:rsid w:val="007D6865"/>
    <w:rsid w:val="007E0C83"/>
    <w:rsid w:val="007E29B3"/>
    <w:rsid w:val="0080248B"/>
    <w:rsid w:val="008033FA"/>
    <w:rsid w:val="00820F42"/>
    <w:rsid w:val="00827EF5"/>
    <w:rsid w:val="00834B25"/>
    <w:rsid w:val="008C3BB9"/>
    <w:rsid w:val="008C51F5"/>
    <w:rsid w:val="008D4707"/>
    <w:rsid w:val="008E6960"/>
    <w:rsid w:val="008F211E"/>
    <w:rsid w:val="00914974"/>
    <w:rsid w:val="0091607F"/>
    <w:rsid w:val="00922BC8"/>
    <w:rsid w:val="009644A2"/>
    <w:rsid w:val="009725FD"/>
    <w:rsid w:val="0098265B"/>
    <w:rsid w:val="009850C9"/>
    <w:rsid w:val="009A0565"/>
    <w:rsid w:val="009A12D8"/>
    <w:rsid w:val="009A7660"/>
    <w:rsid w:val="009E0D60"/>
    <w:rsid w:val="00A01D32"/>
    <w:rsid w:val="00A33AD4"/>
    <w:rsid w:val="00A41252"/>
    <w:rsid w:val="00A51E6E"/>
    <w:rsid w:val="00A66EEE"/>
    <w:rsid w:val="00A8277E"/>
    <w:rsid w:val="00A87601"/>
    <w:rsid w:val="00AE7F44"/>
    <w:rsid w:val="00AF6B0C"/>
    <w:rsid w:val="00B36D2A"/>
    <w:rsid w:val="00B45902"/>
    <w:rsid w:val="00BA00E0"/>
    <w:rsid w:val="00BB0009"/>
    <w:rsid w:val="00BE74BD"/>
    <w:rsid w:val="00C03FE3"/>
    <w:rsid w:val="00C05BE6"/>
    <w:rsid w:val="00C33241"/>
    <w:rsid w:val="00C350FD"/>
    <w:rsid w:val="00C73EB2"/>
    <w:rsid w:val="00C808C9"/>
    <w:rsid w:val="00C8169F"/>
    <w:rsid w:val="00C9758F"/>
    <w:rsid w:val="00CA19BC"/>
    <w:rsid w:val="00CC15A0"/>
    <w:rsid w:val="00CC32E1"/>
    <w:rsid w:val="00D03343"/>
    <w:rsid w:val="00D173AF"/>
    <w:rsid w:val="00D272C9"/>
    <w:rsid w:val="00D427EB"/>
    <w:rsid w:val="00D65E33"/>
    <w:rsid w:val="00D6666A"/>
    <w:rsid w:val="00D863D7"/>
    <w:rsid w:val="00D867A4"/>
    <w:rsid w:val="00DA4F35"/>
    <w:rsid w:val="00DA53F2"/>
    <w:rsid w:val="00DD0988"/>
    <w:rsid w:val="00DF2266"/>
    <w:rsid w:val="00DF6A2A"/>
    <w:rsid w:val="00E01361"/>
    <w:rsid w:val="00E07692"/>
    <w:rsid w:val="00E077A2"/>
    <w:rsid w:val="00E10B88"/>
    <w:rsid w:val="00E14DE3"/>
    <w:rsid w:val="00E1612E"/>
    <w:rsid w:val="00E17335"/>
    <w:rsid w:val="00E7596B"/>
    <w:rsid w:val="00EB05BF"/>
    <w:rsid w:val="00EC2D4E"/>
    <w:rsid w:val="00EC44A8"/>
    <w:rsid w:val="00EC5A89"/>
    <w:rsid w:val="00F22224"/>
    <w:rsid w:val="00F2481C"/>
    <w:rsid w:val="00F26CC9"/>
    <w:rsid w:val="00F27433"/>
    <w:rsid w:val="00F32916"/>
    <w:rsid w:val="00F51057"/>
    <w:rsid w:val="00F5711B"/>
    <w:rsid w:val="00F60306"/>
    <w:rsid w:val="00F87F75"/>
    <w:rsid w:val="00FA41CD"/>
    <w:rsid w:val="00FC2F25"/>
    <w:rsid w:val="00FD6EEF"/>
    <w:rsid w:val="00FF607E"/>
    <w:rsid w:val="66D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A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outlineLvl w:val="0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Autori">
    <w:name w:val="Autori"/>
    <w:basedOn w:val="Normal"/>
    <w:qFormat/>
    <w:rPr>
      <w:szCs w:val="24"/>
    </w:rPr>
  </w:style>
  <w:style w:type="paragraph" w:customStyle="1" w:styleId="adresa">
    <w:name w:val="adresa"/>
    <w:basedOn w:val="Normal"/>
    <w:qFormat/>
    <w:rPr>
      <w:i/>
      <w:sz w:val="22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ia.mar@unidu.hr" TargetMode="External"/><Relationship Id="rId4" Type="http://schemas.openxmlformats.org/officeDocument/2006/relationships/hyperlink" Target="mailto:glavni.autor@email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SA2026_abstract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SA2026_abstract_template (1)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2026-01-13T13:40:00Z</dcterms:created>
  <dcterms:modified xsi:type="dcterms:W3CDTF">2026-01-13T13:40:00Z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7C88F57649AF45C39E996659CCBF1720_13</vt:lpwstr>
  </property>
</Properties>
</file>